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E04E" w14:textId="0F6CFC1F" w:rsidR="003576ED" w:rsidRDefault="00447C63" w:rsidP="00445254">
      <w:pPr>
        <w:rPr>
          <w:rFonts w:cs="Arial"/>
          <w:b/>
          <w:bCs/>
        </w:rPr>
      </w:pPr>
      <w:r w:rsidRPr="00753593">
        <w:rPr>
          <w:rFonts w:ascii="Calibri" w:eastAsia="Calibri" w:hAnsi="Calibr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5CEB9FCF" wp14:editId="3416019A">
            <wp:simplePos x="0" y="0"/>
            <wp:positionH relativeFrom="column">
              <wp:posOffset>5473700</wp:posOffset>
            </wp:positionH>
            <wp:positionV relativeFrom="paragraph">
              <wp:posOffset>-253365</wp:posOffset>
            </wp:positionV>
            <wp:extent cx="1104900" cy="1164949"/>
            <wp:effectExtent l="0" t="0" r="0" b="0"/>
            <wp:wrapNone/>
            <wp:docPr id="183035231" name="Picture 2" descr="rbk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bkc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F26E7" w14:textId="77777777" w:rsidR="00445254" w:rsidRDefault="00445254" w:rsidP="00445254">
      <w:pPr>
        <w:pStyle w:val="RBKCBusinessTitle"/>
      </w:pPr>
      <w:r>
        <w:t>Family and Children’s Services, Early Help for Families</w:t>
      </w:r>
    </w:p>
    <w:p w14:paraId="32D45D96" w14:textId="77777777" w:rsidR="00445254" w:rsidRDefault="00445254" w:rsidP="00445254">
      <w:pPr>
        <w:pStyle w:val="RBKCBusinessTitle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Malton Road Hub, 2-4 Malton Road, London W10 5UP</w:t>
      </w:r>
    </w:p>
    <w:p w14:paraId="18170C1A" w14:textId="77777777" w:rsidR="00445254" w:rsidRPr="007711CF" w:rsidRDefault="00445254" w:rsidP="00445254">
      <w:pPr>
        <w:pStyle w:val="RBKCSiteAddress"/>
      </w:pPr>
    </w:p>
    <w:p w14:paraId="4737F54C" w14:textId="77777777" w:rsidR="00445254" w:rsidRDefault="00445254" w:rsidP="00445254">
      <w:pPr>
        <w:pStyle w:val="RBKCBusinessTitle"/>
      </w:pPr>
      <w:r>
        <w:t>Bi</w:t>
      </w:r>
      <w:r w:rsidRPr="0038353F">
        <w:t xml:space="preserve"> Borough Executive Director of </w:t>
      </w:r>
      <w:r>
        <w:t>Chi</w:t>
      </w:r>
      <w:r w:rsidRPr="00D24B2C">
        <w:t>ldre</w:t>
      </w:r>
      <w:r>
        <w:t xml:space="preserve">n’s Services </w:t>
      </w:r>
    </w:p>
    <w:p w14:paraId="48CA32C2" w14:textId="77777777" w:rsidR="00445254" w:rsidRDefault="00445254" w:rsidP="00445254">
      <w:pPr>
        <w:pStyle w:val="RBKCDirName"/>
        <w:rPr>
          <w:color w:val="0000FF"/>
        </w:rPr>
      </w:pPr>
      <w:r>
        <w:t>Sarah Newman</w:t>
      </w:r>
    </w:p>
    <w:p w14:paraId="7B54547C" w14:textId="77777777" w:rsidR="003576ED" w:rsidRDefault="003576ED" w:rsidP="003B650C">
      <w:pPr>
        <w:jc w:val="center"/>
        <w:rPr>
          <w:rFonts w:cs="Arial"/>
          <w:b/>
          <w:bCs/>
        </w:rPr>
      </w:pPr>
    </w:p>
    <w:p w14:paraId="1C93BC45" w14:textId="77777777" w:rsidR="00445254" w:rsidRDefault="00445254" w:rsidP="003B650C">
      <w:pPr>
        <w:jc w:val="center"/>
        <w:rPr>
          <w:rFonts w:cs="Arial"/>
          <w:b/>
          <w:bCs/>
        </w:rPr>
      </w:pPr>
    </w:p>
    <w:p w14:paraId="08427E10" w14:textId="77777777" w:rsidR="003576ED" w:rsidRDefault="003576ED" w:rsidP="003B650C">
      <w:pPr>
        <w:jc w:val="center"/>
        <w:rPr>
          <w:rFonts w:cs="Arial"/>
          <w:b/>
          <w:bCs/>
        </w:rPr>
      </w:pPr>
    </w:p>
    <w:p w14:paraId="4C2256E4" w14:textId="5F3CA1DD" w:rsidR="003219F5" w:rsidRPr="008638DE" w:rsidRDefault="00E80AD4" w:rsidP="003B650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PENALTY NOTICE REFERRAL FORM</w:t>
      </w:r>
    </w:p>
    <w:p w14:paraId="5C6C4703" w14:textId="77777777" w:rsidR="00B12F4D" w:rsidRPr="008638DE" w:rsidRDefault="00B12F4D" w:rsidP="008638DE">
      <w:pPr>
        <w:jc w:val="both"/>
        <w:rPr>
          <w:rFonts w:cs="Arial"/>
        </w:rPr>
      </w:pPr>
    </w:p>
    <w:p w14:paraId="649621CB" w14:textId="6C5C903D" w:rsidR="003B650C" w:rsidRPr="00161026" w:rsidRDefault="00A624EF" w:rsidP="00161026">
      <w:pPr>
        <w:jc w:val="both"/>
        <w:rPr>
          <w:rFonts w:cs="Arial"/>
        </w:rPr>
      </w:pPr>
      <w:r w:rsidRPr="008638DE">
        <w:rPr>
          <w:rFonts w:cs="Arial"/>
        </w:rPr>
        <w:t>This form provides you with the opportun</w:t>
      </w:r>
      <w:r w:rsidR="00E95EA3" w:rsidRPr="008638DE">
        <w:rPr>
          <w:rFonts w:cs="Arial"/>
        </w:rPr>
        <w:t xml:space="preserve">ity to </w:t>
      </w:r>
      <w:r w:rsidR="00711D49">
        <w:rPr>
          <w:rFonts w:cs="Arial"/>
        </w:rPr>
        <w:t xml:space="preserve">provide information and </w:t>
      </w:r>
      <w:r w:rsidR="00E80AD4">
        <w:rPr>
          <w:rFonts w:cs="Arial"/>
        </w:rPr>
        <w:t xml:space="preserve">make a referral for </w:t>
      </w:r>
      <w:r w:rsidR="0059792E">
        <w:rPr>
          <w:rFonts w:cs="Arial"/>
        </w:rPr>
        <w:t xml:space="preserve">a </w:t>
      </w:r>
      <w:r w:rsidR="00E80AD4">
        <w:rPr>
          <w:rFonts w:cs="Arial"/>
        </w:rPr>
        <w:t>Penalty Notice for unauthorised term time leave</w:t>
      </w:r>
      <w:r w:rsidR="0059792E">
        <w:rPr>
          <w:rFonts w:cs="Arial"/>
        </w:rPr>
        <w:t xml:space="preserve"> without permission or persistent absenteeism.</w:t>
      </w:r>
    </w:p>
    <w:p w14:paraId="24C3CA11" w14:textId="77777777" w:rsidR="005461F9" w:rsidRDefault="005461F9" w:rsidP="003B650C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7488"/>
      </w:tblGrid>
      <w:tr w:rsidR="00C200D6" w:rsidRPr="00711D49" w14:paraId="481BFCDD" w14:textId="77777777" w:rsidTr="00776067">
        <w:trPr>
          <w:trHeight w:val="544"/>
          <w:jc w:val="center"/>
        </w:trPr>
        <w:tc>
          <w:tcPr>
            <w:tcW w:w="2915" w:type="dxa"/>
            <w:vAlign w:val="center"/>
          </w:tcPr>
          <w:p w14:paraId="1BA48067" w14:textId="6E4B8723" w:rsidR="00C200D6" w:rsidRPr="00604620" w:rsidRDefault="00C200D6" w:rsidP="00776067">
            <w:pPr>
              <w:spacing w:before="60" w:after="120"/>
              <w:rPr>
                <w:rFonts w:cs="Arial"/>
                <w:b/>
              </w:rPr>
            </w:pPr>
            <w:r w:rsidRPr="00604620">
              <w:rPr>
                <w:rFonts w:cs="Arial"/>
                <w:b/>
              </w:rPr>
              <w:t>Name and Designation of Referrer:</w:t>
            </w:r>
          </w:p>
        </w:tc>
        <w:tc>
          <w:tcPr>
            <w:tcW w:w="7488" w:type="dxa"/>
            <w:vAlign w:val="center"/>
          </w:tcPr>
          <w:p w14:paraId="10DEA2E6" w14:textId="77777777" w:rsidR="00C200D6" w:rsidRPr="00711D49" w:rsidRDefault="00C200D6" w:rsidP="00776067">
            <w:pPr>
              <w:spacing w:before="60" w:after="120"/>
              <w:rPr>
                <w:rFonts w:cs="Arial"/>
                <w:b/>
              </w:rPr>
            </w:pPr>
          </w:p>
        </w:tc>
      </w:tr>
      <w:tr w:rsidR="005461F9" w:rsidRPr="00711D49" w14:paraId="5EEDD664" w14:textId="77777777" w:rsidTr="00776067">
        <w:trPr>
          <w:trHeight w:val="544"/>
          <w:jc w:val="center"/>
        </w:trPr>
        <w:tc>
          <w:tcPr>
            <w:tcW w:w="2915" w:type="dxa"/>
            <w:vAlign w:val="center"/>
          </w:tcPr>
          <w:p w14:paraId="6491D5B1" w14:textId="5491797F" w:rsidR="005461F9" w:rsidRPr="00604620" w:rsidRDefault="005461F9" w:rsidP="00776067">
            <w:pPr>
              <w:spacing w:before="60" w:after="120"/>
              <w:rPr>
                <w:rFonts w:cs="Arial"/>
                <w:b/>
              </w:rPr>
            </w:pPr>
            <w:r w:rsidRPr="00604620">
              <w:rPr>
                <w:rFonts w:cs="Arial"/>
                <w:b/>
              </w:rPr>
              <w:t xml:space="preserve">Name of </w:t>
            </w:r>
            <w:r w:rsidR="00161026" w:rsidRPr="00604620">
              <w:rPr>
                <w:rFonts w:cs="Arial"/>
                <w:b/>
              </w:rPr>
              <w:t>School:</w:t>
            </w:r>
          </w:p>
        </w:tc>
        <w:tc>
          <w:tcPr>
            <w:tcW w:w="7488" w:type="dxa"/>
            <w:vAlign w:val="center"/>
          </w:tcPr>
          <w:p w14:paraId="49BFD226" w14:textId="77777777" w:rsidR="005461F9" w:rsidRPr="00711D49" w:rsidRDefault="005461F9" w:rsidP="00776067">
            <w:pPr>
              <w:spacing w:before="60" w:after="120"/>
              <w:rPr>
                <w:rFonts w:cs="Arial"/>
                <w:b/>
              </w:rPr>
            </w:pPr>
          </w:p>
        </w:tc>
      </w:tr>
      <w:tr w:rsidR="005461F9" w:rsidRPr="00711D49" w14:paraId="73B571D9" w14:textId="77777777" w:rsidTr="00776067">
        <w:trPr>
          <w:trHeight w:val="751"/>
          <w:jc w:val="center"/>
        </w:trPr>
        <w:tc>
          <w:tcPr>
            <w:tcW w:w="2915" w:type="dxa"/>
            <w:vAlign w:val="center"/>
          </w:tcPr>
          <w:p w14:paraId="6546AB51" w14:textId="561548FE" w:rsidR="005461F9" w:rsidRPr="00604620" w:rsidRDefault="005461F9" w:rsidP="00776067">
            <w:pPr>
              <w:spacing w:before="60" w:after="120"/>
              <w:rPr>
                <w:rFonts w:cs="Arial"/>
                <w:b/>
              </w:rPr>
            </w:pPr>
            <w:r w:rsidRPr="00604620">
              <w:rPr>
                <w:rFonts w:cs="Arial"/>
                <w:b/>
              </w:rPr>
              <w:t>S</w:t>
            </w:r>
            <w:r w:rsidR="00161026" w:rsidRPr="00604620">
              <w:rPr>
                <w:rFonts w:cs="Arial"/>
                <w:b/>
              </w:rPr>
              <w:t xml:space="preserve">chool </w:t>
            </w:r>
            <w:r w:rsidRPr="00604620">
              <w:rPr>
                <w:rFonts w:cs="Arial"/>
                <w:b/>
              </w:rPr>
              <w:t>Address:</w:t>
            </w:r>
          </w:p>
        </w:tc>
        <w:tc>
          <w:tcPr>
            <w:tcW w:w="7488" w:type="dxa"/>
            <w:vAlign w:val="center"/>
          </w:tcPr>
          <w:p w14:paraId="63273F54" w14:textId="77777777" w:rsidR="005461F9" w:rsidRPr="00711D49" w:rsidRDefault="005461F9" w:rsidP="00776067">
            <w:pPr>
              <w:spacing w:before="60" w:after="120"/>
              <w:rPr>
                <w:rFonts w:cs="Arial"/>
                <w:b/>
              </w:rPr>
            </w:pPr>
          </w:p>
        </w:tc>
      </w:tr>
      <w:tr w:rsidR="005461F9" w:rsidRPr="008638DE" w14:paraId="579487E6" w14:textId="77777777" w:rsidTr="00776067">
        <w:trPr>
          <w:jc w:val="center"/>
        </w:trPr>
        <w:tc>
          <w:tcPr>
            <w:tcW w:w="10403" w:type="dxa"/>
            <w:gridSpan w:val="2"/>
            <w:shd w:val="clear" w:color="auto" w:fill="BFBFBF"/>
            <w:vAlign w:val="center"/>
          </w:tcPr>
          <w:p w14:paraId="12DD8719" w14:textId="77777777" w:rsidR="005461F9" w:rsidRPr="008638DE" w:rsidRDefault="005461F9" w:rsidP="000E14F2">
            <w:pPr>
              <w:spacing w:before="60" w:afterLines="60" w:after="144"/>
              <w:rPr>
                <w:rFonts w:cs="Arial"/>
                <w:b/>
              </w:rPr>
            </w:pPr>
            <w:r w:rsidRPr="008638DE">
              <w:rPr>
                <w:rFonts w:cs="Arial"/>
              </w:rPr>
              <w:br w:type="page"/>
            </w:r>
          </w:p>
        </w:tc>
      </w:tr>
    </w:tbl>
    <w:p w14:paraId="68B3DC58" w14:textId="50A7BAA3" w:rsidR="009423BF" w:rsidRPr="009423BF" w:rsidRDefault="005461F9" w:rsidP="00716AC6">
      <w:pPr>
        <w:autoSpaceDE w:val="0"/>
        <w:autoSpaceDN w:val="0"/>
        <w:adjustRightInd w:val="0"/>
        <w:spacing w:before="40" w:after="20"/>
        <w:jc w:val="both"/>
        <w:rPr>
          <w:rFonts w:cs="Arial"/>
          <w:b/>
          <w:bCs/>
          <w:color w:val="000000"/>
          <w:sz w:val="23"/>
          <w:szCs w:val="23"/>
        </w:rPr>
      </w:pPr>
      <w:r w:rsidRPr="009423BF">
        <w:rPr>
          <w:rFonts w:cs="Arial"/>
          <w:b/>
          <w:bCs/>
          <w:color w:val="000000"/>
          <w:sz w:val="23"/>
          <w:szCs w:val="23"/>
        </w:rPr>
        <w:t xml:space="preserve">PLEASE </w:t>
      </w:r>
      <w:r w:rsidR="00A66844">
        <w:rPr>
          <w:rFonts w:cs="Arial"/>
          <w:b/>
          <w:bCs/>
          <w:color w:val="000000"/>
          <w:sz w:val="23"/>
          <w:szCs w:val="23"/>
        </w:rPr>
        <w:t>INCLUDE</w:t>
      </w:r>
      <w:r w:rsidRPr="009423BF">
        <w:rPr>
          <w:rFonts w:cs="Arial"/>
          <w:b/>
          <w:bCs/>
          <w:color w:val="000000"/>
          <w:sz w:val="23"/>
          <w:szCs w:val="23"/>
        </w:rPr>
        <w:t xml:space="preserve"> DETAILS OF ALL CHILDREN</w:t>
      </w:r>
      <w:r w:rsidR="009423BF" w:rsidRPr="009423BF">
        <w:rPr>
          <w:rFonts w:cs="Arial"/>
          <w:b/>
          <w:bCs/>
          <w:color w:val="000000"/>
          <w:sz w:val="23"/>
          <w:szCs w:val="23"/>
        </w:rPr>
        <w:t xml:space="preserve"> BELOW</w:t>
      </w:r>
      <w:r w:rsidRPr="009423BF">
        <w:rPr>
          <w:rFonts w:cs="Arial"/>
          <w:b/>
          <w:bCs/>
          <w:color w:val="000000"/>
          <w:sz w:val="23"/>
          <w:szCs w:val="23"/>
        </w:rPr>
        <w:t>, IF REFERRAL IS FOR SIBLING</w:t>
      </w:r>
      <w:r w:rsidR="00713257" w:rsidRPr="009423BF">
        <w:rPr>
          <w:rFonts w:cs="Arial"/>
          <w:b/>
          <w:bCs/>
          <w:color w:val="000000"/>
          <w:sz w:val="23"/>
          <w:szCs w:val="23"/>
        </w:rPr>
        <w:t xml:space="preserve"> GROUP</w:t>
      </w:r>
      <w:r w:rsidR="009423BF" w:rsidRPr="009423BF">
        <w:rPr>
          <w:rFonts w:cs="Arial"/>
          <w:b/>
          <w:bCs/>
          <w:color w:val="000000"/>
          <w:sz w:val="23"/>
          <w:szCs w:val="23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552"/>
        <w:gridCol w:w="2126"/>
        <w:gridCol w:w="2753"/>
      </w:tblGrid>
      <w:tr w:rsidR="001C3A34" w:rsidRPr="008638DE" w14:paraId="2D997510" w14:textId="77777777" w:rsidTr="00F20365">
        <w:trPr>
          <w:trHeight w:val="520"/>
          <w:jc w:val="center"/>
        </w:trPr>
        <w:tc>
          <w:tcPr>
            <w:tcW w:w="2972" w:type="dxa"/>
            <w:vAlign w:val="center"/>
          </w:tcPr>
          <w:p w14:paraId="10F069F7" w14:textId="5F0103A1" w:rsidR="0054685C" w:rsidRPr="0054685C" w:rsidRDefault="00754E51" w:rsidP="00711D49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Child’s </w:t>
            </w:r>
            <w:r w:rsidR="001C3A34" w:rsidRPr="008638DE">
              <w:rPr>
                <w:rFonts w:cs="Arial"/>
                <w:b/>
              </w:rPr>
              <w:t>F</w:t>
            </w:r>
            <w:r w:rsidR="00E80AD4">
              <w:rPr>
                <w:rFonts w:cs="Arial"/>
                <w:b/>
              </w:rPr>
              <w:t>irst Name:</w:t>
            </w:r>
          </w:p>
        </w:tc>
        <w:tc>
          <w:tcPr>
            <w:tcW w:w="2552" w:type="dxa"/>
            <w:vAlign w:val="center"/>
          </w:tcPr>
          <w:p w14:paraId="721DE3C5" w14:textId="6425DFCD" w:rsidR="000567E7" w:rsidRPr="008638DE" w:rsidRDefault="000567E7" w:rsidP="00711D49">
            <w:pPr>
              <w:spacing w:before="60" w:after="12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FB801DC" w14:textId="3C48DF78" w:rsidR="001C3A34" w:rsidRPr="008638DE" w:rsidRDefault="00E80AD4" w:rsidP="00711D49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Last Name:</w:t>
            </w:r>
          </w:p>
        </w:tc>
        <w:tc>
          <w:tcPr>
            <w:tcW w:w="2753" w:type="dxa"/>
            <w:vAlign w:val="center"/>
          </w:tcPr>
          <w:p w14:paraId="512C5A85" w14:textId="77777777" w:rsidR="001C3A34" w:rsidRPr="008638DE" w:rsidRDefault="001C3A34" w:rsidP="00711D49">
            <w:pPr>
              <w:spacing w:before="60" w:after="120"/>
              <w:rPr>
                <w:rFonts w:cs="Arial"/>
              </w:rPr>
            </w:pPr>
          </w:p>
        </w:tc>
      </w:tr>
      <w:tr w:rsidR="00161026" w:rsidRPr="008638DE" w14:paraId="1FCB8562" w14:textId="77777777" w:rsidTr="00F20365">
        <w:trPr>
          <w:trHeight w:val="520"/>
          <w:jc w:val="center"/>
        </w:trPr>
        <w:tc>
          <w:tcPr>
            <w:tcW w:w="2972" w:type="dxa"/>
            <w:vAlign w:val="center"/>
          </w:tcPr>
          <w:p w14:paraId="77B1DC6F" w14:textId="50777A01" w:rsidR="00161026" w:rsidRPr="008638DE" w:rsidRDefault="00754E51" w:rsidP="00161026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Child’s </w:t>
            </w:r>
            <w:r w:rsidR="00161026" w:rsidRPr="008638DE">
              <w:rPr>
                <w:rFonts w:cs="Arial"/>
                <w:b/>
              </w:rPr>
              <w:t>Date of Birth:</w:t>
            </w:r>
          </w:p>
        </w:tc>
        <w:tc>
          <w:tcPr>
            <w:tcW w:w="2552" w:type="dxa"/>
            <w:vAlign w:val="center"/>
          </w:tcPr>
          <w:p w14:paraId="7D628036" w14:textId="77777777" w:rsidR="00161026" w:rsidRPr="008638DE" w:rsidRDefault="00161026" w:rsidP="00161026">
            <w:pPr>
              <w:spacing w:before="60" w:after="12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46DD9B6A" w14:textId="0B703A1D" w:rsidR="00161026" w:rsidRDefault="00161026" w:rsidP="00161026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Group:</w:t>
            </w:r>
          </w:p>
        </w:tc>
        <w:tc>
          <w:tcPr>
            <w:tcW w:w="2753" w:type="dxa"/>
            <w:vAlign w:val="center"/>
          </w:tcPr>
          <w:p w14:paraId="3EA01ED4" w14:textId="77777777" w:rsidR="00161026" w:rsidRPr="008638DE" w:rsidRDefault="00161026" w:rsidP="00161026">
            <w:pPr>
              <w:spacing w:before="60" w:after="120"/>
              <w:rPr>
                <w:rFonts w:cs="Arial"/>
              </w:rPr>
            </w:pPr>
          </w:p>
        </w:tc>
      </w:tr>
      <w:tr w:rsidR="00F20365" w:rsidRPr="008638DE" w14:paraId="3B4C1B15" w14:textId="77777777" w:rsidTr="00F20365">
        <w:trPr>
          <w:trHeight w:val="520"/>
          <w:jc w:val="center"/>
        </w:trPr>
        <w:tc>
          <w:tcPr>
            <w:tcW w:w="2972" w:type="dxa"/>
            <w:vAlign w:val="center"/>
          </w:tcPr>
          <w:p w14:paraId="3023EAD1" w14:textId="73C13E9F" w:rsidR="00F20365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Statutory School Age:</w:t>
            </w:r>
          </w:p>
        </w:tc>
        <w:tc>
          <w:tcPr>
            <w:tcW w:w="2552" w:type="dxa"/>
            <w:vAlign w:val="center"/>
          </w:tcPr>
          <w:p w14:paraId="6CF41423" w14:textId="14DC749E" w:rsidR="00F20365" w:rsidRPr="008638DE" w:rsidRDefault="00F20365" w:rsidP="00F20365">
            <w:pPr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665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  <w:b/>
              </w:rPr>
              <w:t>Yes</w:t>
            </w:r>
            <w:proofErr w:type="gramEnd"/>
            <w:r>
              <w:rPr>
                <w:rFonts w:cs="Arial"/>
                <w:b/>
              </w:rPr>
              <w:t xml:space="preserve">       No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7898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AB5761A" w14:textId="28D3C695" w:rsidR="00F20365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>Ethnicity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753" w:type="dxa"/>
            <w:vAlign w:val="center"/>
          </w:tcPr>
          <w:p w14:paraId="4E80B928" w14:textId="77777777" w:rsidR="00F20365" w:rsidRPr="008638DE" w:rsidRDefault="00F20365" w:rsidP="00F20365">
            <w:pPr>
              <w:spacing w:before="60" w:after="120"/>
              <w:rPr>
                <w:rFonts w:cs="Arial"/>
              </w:rPr>
            </w:pPr>
          </w:p>
        </w:tc>
      </w:tr>
      <w:tr w:rsidR="00F20365" w:rsidRPr="008638DE" w14:paraId="504E90AB" w14:textId="77777777" w:rsidTr="00F20365">
        <w:trPr>
          <w:trHeight w:val="478"/>
          <w:jc w:val="center"/>
        </w:trPr>
        <w:tc>
          <w:tcPr>
            <w:tcW w:w="2972" w:type="dxa"/>
            <w:vAlign w:val="center"/>
          </w:tcPr>
          <w:p w14:paraId="732CAAFF" w14:textId="66E7C1C3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 xml:space="preserve">Home </w:t>
            </w:r>
            <w:r>
              <w:rPr>
                <w:rFonts w:cs="Arial"/>
                <w:b/>
              </w:rPr>
              <w:t xml:space="preserve">address: </w:t>
            </w:r>
            <w:r w:rsidR="00432DE2">
              <w:rPr>
                <w:rFonts w:cs="Arial"/>
                <w:b/>
              </w:rPr>
              <w:t xml:space="preserve"> </w:t>
            </w:r>
            <w:proofErr w:type="gramStart"/>
            <w:r w:rsidR="00432DE2">
              <w:rPr>
                <w:rFonts w:cs="Arial"/>
                <w:b/>
              </w:rPr>
              <w:t xml:space="preserve">   </w:t>
            </w:r>
            <w:r w:rsidRPr="00B97C23">
              <w:rPr>
                <w:rFonts w:cs="Arial"/>
                <w:bCs/>
                <w:color w:val="FF0000"/>
              </w:rPr>
              <w:t>(</w:t>
            </w:r>
            <w:proofErr w:type="gramEnd"/>
            <w:r w:rsidRPr="00B97C23">
              <w:rPr>
                <w:rFonts w:cs="Arial"/>
                <w:bCs/>
                <w:color w:val="FF0000"/>
              </w:rPr>
              <w:t>verified prior to referral)</w:t>
            </w:r>
          </w:p>
        </w:tc>
        <w:tc>
          <w:tcPr>
            <w:tcW w:w="7431" w:type="dxa"/>
            <w:gridSpan w:val="3"/>
            <w:vAlign w:val="center"/>
          </w:tcPr>
          <w:p w14:paraId="13A8DDB8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20B07179" w14:textId="77777777" w:rsidTr="00F20365">
        <w:trPr>
          <w:trHeight w:val="426"/>
          <w:jc w:val="center"/>
        </w:trPr>
        <w:tc>
          <w:tcPr>
            <w:tcW w:w="2972" w:type="dxa"/>
            <w:vAlign w:val="center"/>
          </w:tcPr>
          <w:p w14:paraId="4D7FF0BA" w14:textId="6D667136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 allocated worker - name and contact:</w:t>
            </w:r>
          </w:p>
        </w:tc>
        <w:tc>
          <w:tcPr>
            <w:tcW w:w="2552" w:type="dxa"/>
            <w:vAlign w:val="center"/>
          </w:tcPr>
          <w:p w14:paraId="4042F4CC" w14:textId="77777777" w:rsidR="00F20365" w:rsidRPr="00711D49" w:rsidRDefault="00F20365" w:rsidP="00F20365">
            <w:pPr>
              <w:spacing w:before="60" w:after="120"/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3B61F28" w14:textId="52E319ED" w:rsidR="00F20365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Borough:</w:t>
            </w:r>
          </w:p>
        </w:tc>
        <w:tc>
          <w:tcPr>
            <w:tcW w:w="2753" w:type="dxa"/>
            <w:vAlign w:val="center"/>
          </w:tcPr>
          <w:p w14:paraId="5CD634B2" w14:textId="20C089FC" w:rsidR="00F20365" w:rsidRPr="00161026" w:rsidRDefault="00F20365" w:rsidP="00F20365">
            <w:pPr>
              <w:spacing w:after="240"/>
              <w:rPr>
                <w:rFonts w:cs="Arial"/>
              </w:rPr>
            </w:pPr>
          </w:p>
        </w:tc>
      </w:tr>
      <w:tr w:rsidR="00F20365" w:rsidRPr="008638DE" w14:paraId="7D5D4AE3" w14:textId="77777777" w:rsidTr="00C954AB">
        <w:trPr>
          <w:trHeight w:val="260"/>
          <w:jc w:val="center"/>
        </w:trPr>
        <w:tc>
          <w:tcPr>
            <w:tcW w:w="10403" w:type="dxa"/>
            <w:gridSpan w:val="4"/>
            <w:shd w:val="clear" w:color="auto" w:fill="BFBFBF"/>
            <w:vAlign w:val="center"/>
          </w:tcPr>
          <w:p w14:paraId="02B1E2FA" w14:textId="77777777" w:rsidR="00F20365" w:rsidRPr="008638DE" w:rsidRDefault="00F20365" w:rsidP="00F20365">
            <w:pPr>
              <w:spacing w:before="60" w:afterLines="60" w:after="144"/>
              <w:rPr>
                <w:rFonts w:cs="Arial"/>
                <w:b/>
              </w:rPr>
            </w:pPr>
          </w:p>
        </w:tc>
      </w:tr>
      <w:tr w:rsidR="00F20365" w:rsidRPr="008638DE" w14:paraId="26AFDB2C" w14:textId="77777777" w:rsidTr="00F20365">
        <w:trPr>
          <w:trHeight w:val="241"/>
          <w:jc w:val="center"/>
        </w:trPr>
        <w:tc>
          <w:tcPr>
            <w:tcW w:w="2972" w:type="dxa"/>
            <w:vAlign w:val="center"/>
          </w:tcPr>
          <w:p w14:paraId="7F0EDDE6" w14:textId="0C342F4B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>Name of Parent/</w:t>
            </w:r>
            <w:proofErr w:type="gramStart"/>
            <w:r w:rsidRPr="008638DE">
              <w:rPr>
                <w:rFonts w:cs="Arial"/>
                <w:b/>
              </w:rPr>
              <w:t>Carer :</w:t>
            </w:r>
            <w:proofErr w:type="gramEnd"/>
          </w:p>
        </w:tc>
        <w:tc>
          <w:tcPr>
            <w:tcW w:w="7431" w:type="dxa"/>
            <w:gridSpan w:val="3"/>
            <w:vAlign w:val="center"/>
          </w:tcPr>
          <w:p w14:paraId="7863C600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77205900" w14:textId="77777777" w:rsidTr="00F20365">
        <w:trPr>
          <w:trHeight w:val="261"/>
          <w:jc w:val="center"/>
        </w:trPr>
        <w:tc>
          <w:tcPr>
            <w:tcW w:w="2972" w:type="dxa"/>
            <w:vAlign w:val="center"/>
          </w:tcPr>
          <w:p w14:paraId="4377F37C" w14:textId="3EDAFF9D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a</w:t>
            </w:r>
            <w:r w:rsidRPr="008638DE">
              <w:rPr>
                <w:rFonts w:cs="Arial"/>
                <w:b/>
              </w:rPr>
              <w:t>ddress</w:t>
            </w:r>
            <w:r>
              <w:rPr>
                <w:rFonts w:cs="Arial"/>
                <w:b/>
              </w:rPr>
              <w:t>:</w:t>
            </w:r>
            <w:r w:rsidRPr="002935A1">
              <w:rPr>
                <w:rFonts w:cs="Arial"/>
                <w:bCs/>
              </w:rPr>
              <w:t xml:space="preserve"> (</w:t>
            </w:r>
            <w:r>
              <w:rPr>
                <w:rFonts w:cs="Arial"/>
                <w:bCs/>
              </w:rPr>
              <w:t>i</w:t>
            </w:r>
            <w:r w:rsidRPr="002935A1">
              <w:rPr>
                <w:rFonts w:cs="Arial"/>
                <w:bCs/>
              </w:rPr>
              <w:t>f different to child)</w:t>
            </w:r>
          </w:p>
        </w:tc>
        <w:tc>
          <w:tcPr>
            <w:tcW w:w="7431" w:type="dxa"/>
            <w:gridSpan w:val="3"/>
            <w:vAlign w:val="center"/>
          </w:tcPr>
          <w:p w14:paraId="6BC4C758" w14:textId="77777777" w:rsidR="00F20365" w:rsidRPr="00711D49" w:rsidRDefault="00F20365" w:rsidP="00F20365">
            <w:pPr>
              <w:pStyle w:val="Header"/>
              <w:tabs>
                <w:tab w:val="clear" w:pos="4513"/>
                <w:tab w:val="clear" w:pos="9026"/>
              </w:tabs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2DA870C3" w14:textId="77777777" w:rsidTr="00F20365">
        <w:trPr>
          <w:trHeight w:val="414"/>
          <w:jc w:val="center"/>
        </w:trPr>
        <w:tc>
          <w:tcPr>
            <w:tcW w:w="2972" w:type="dxa"/>
            <w:vAlign w:val="center"/>
          </w:tcPr>
          <w:p w14:paraId="2F0353B5" w14:textId="77777777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>Telephone:</w:t>
            </w:r>
          </w:p>
        </w:tc>
        <w:tc>
          <w:tcPr>
            <w:tcW w:w="7431" w:type="dxa"/>
            <w:gridSpan w:val="3"/>
            <w:vAlign w:val="center"/>
          </w:tcPr>
          <w:p w14:paraId="2DAF003A" w14:textId="77777777" w:rsidR="00F20365" w:rsidRPr="00711D49" w:rsidRDefault="00F20365" w:rsidP="00F20365">
            <w:pPr>
              <w:spacing w:before="60" w:afterLines="60" w:after="144"/>
              <w:rPr>
                <w:rFonts w:cs="Arial"/>
                <w:b/>
              </w:rPr>
            </w:pPr>
          </w:p>
        </w:tc>
      </w:tr>
      <w:tr w:rsidR="00F20365" w:rsidRPr="008638DE" w14:paraId="51FFA362" w14:textId="77777777" w:rsidTr="00F20365">
        <w:trPr>
          <w:trHeight w:val="406"/>
          <w:jc w:val="center"/>
        </w:trPr>
        <w:tc>
          <w:tcPr>
            <w:tcW w:w="2972" w:type="dxa"/>
            <w:vAlign w:val="center"/>
          </w:tcPr>
          <w:p w14:paraId="31FAAB74" w14:textId="15F609B6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>Email address:</w:t>
            </w:r>
          </w:p>
        </w:tc>
        <w:tc>
          <w:tcPr>
            <w:tcW w:w="7431" w:type="dxa"/>
            <w:gridSpan w:val="3"/>
            <w:vAlign w:val="center"/>
          </w:tcPr>
          <w:p w14:paraId="789046F8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2D018245" w14:textId="77777777" w:rsidTr="00F20365">
        <w:trPr>
          <w:trHeight w:val="406"/>
          <w:jc w:val="center"/>
        </w:trPr>
        <w:tc>
          <w:tcPr>
            <w:tcW w:w="2972" w:type="dxa"/>
            <w:vAlign w:val="center"/>
          </w:tcPr>
          <w:p w14:paraId="28FFB13B" w14:textId="35EDD757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Parental Responsibility:</w:t>
            </w:r>
          </w:p>
        </w:tc>
        <w:tc>
          <w:tcPr>
            <w:tcW w:w="7431" w:type="dxa"/>
            <w:gridSpan w:val="3"/>
            <w:vAlign w:val="center"/>
          </w:tcPr>
          <w:p w14:paraId="743EEC70" w14:textId="75535736" w:rsidR="00F20365" w:rsidRPr="00455111" w:rsidRDefault="003C72E9" w:rsidP="00F2036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205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0365">
              <w:rPr>
                <w:rFonts w:cs="Arial"/>
              </w:rPr>
              <w:t xml:space="preserve">  </w:t>
            </w:r>
            <w:r w:rsidR="00F20365">
              <w:rPr>
                <w:rFonts w:cs="Arial"/>
                <w:b/>
              </w:rPr>
              <w:t>Yes</w:t>
            </w:r>
            <w:r w:rsidR="00F20365">
              <w:rPr>
                <w:rFonts w:cs="Arial"/>
                <w:b/>
              </w:rPr>
              <w:tab/>
            </w:r>
            <w:r w:rsidR="00F20365">
              <w:rPr>
                <w:rFonts w:cs="Arial"/>
                <w:b/>
              </w:rPr>
              <w:tab/>
            </w:r>
            <w:r w:rsidR="00F20365">
              <w:rPr>
                <w:rFonts w:cs="Arial"/>
                <w:b/>
              </w:rPr>
              <w:tab/>
            </w:r>
            <w:r w:rsidR="00F20365">
              <w:rPr>
                <w:rFonts w:cs="Arial"/>
                <w:b/>
              </w:rPr>
              <w:tab/>
            </w:r>
            <w:sdt>
              <w:sdtPr>
                <w:rPr>
                  <w:rFonts w:cs="Arial"/>
                </w:rPr>
                <w:id w:val="13805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0365">
              <w:rPr>
                <w:rFonts w:cs="Arial"/>
              </w:rPr>
              <w:t xml:space="preserve">  </w:t>
            </w:r>
            <w:r w:rsidR="00F20365">
              <w:rPr>
                <w:rFonts w:cs="Arial"/>
                <w:b/>
              </w:rPr>
              <w:t>No</w:t>
            </w:r>
          </w:p>
        </w:tc>
      </w:tr>
      <w:tr w:rsidR="00F20365" w:rsidRPr="008638DE" w14:paraId="2C3B48E3" w14:textId="77777777" w:rsidTr="00C954AB">
        <w:trPr>
          <w:trHeight w:val="267"/>
          <w:jc w:val="center"/>
        </w:trPr>
        <w:tc>
          <w:tcPr>
            <w:tcW w:w="10403" w:type="dxa"/>
            <w:gridSpan w:val="4"/>
            <w:shd w:val="clear" w:color="auto" w:fill="BFBFBF"/>
            <w:vAlign w:val="center"/>
          </w:tcPr>
          <w:p w14:paraId="100F0B90" w14:textId="77777777" w:rsidR="00F20365" w:rsidRPr="008638DE" w:rsidRDefault="00F20365" w:rsidP="00F20365">
            <w:pPr>
              <w:spacing w:before="60" w:afterLines="60" w:after="144"/>
              <w:rPr>
                <w:rFonts w:cs="Arial"/>
              </w:rPr>
            </w:pPr>
          </w:p>
        </w:tc>
      </w:tr>
      <w:tr w:rsidR="00F20365" w:rsidRPr="008638DE" w14:paraId="2F7A334D" w14:textId="77777777" w:rsidTr="00F20365">
        <w:trPr>
          <w:trHeight w:val="58"/>
          <w:jc w:val="center"/>
        </w:trPr>
        <w:tc>
          <w:tcPr>
            <w:tcW w:w="2972" w:type="dxa"/>
            <w:vAlign w:val="center"/>
          </w:tcPr>
          <w:p w14:paraId="7968016E" w14:textId="77777777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 xml:space="preserve">Name of Parent/ </w:t>
            </w:r>
            <w:proofErr w:type="gramStart"/>
            <w:r w:rsidRPr="008638DE">
              <w:rPr>
                <w:rFonts w:cs="Arial"/>
                <w:b/>
              </w:rPr>
              <w:t>Carer :</w:t>
            </w:r>
            <w:proofErr w:type="gramEnd"/>
          </w:p>
        </w:tc>
        <w:tc>
          <w:tcPr>
            <w:tcW w:w="7431" w:type="dxa"/>
            <w:gridSpan w:val="3"/>
            <w:vAlign w:val="center"/>
          </w:tcPr>
          <w:p w14:paraId="260BD86A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5FA46693" w14:textId="77777777" w:rsidTr="00F20365">
        <w:trPr>
          <w:trHeight w:val="266"/>
          <w:jc w:val="center"/>
        </w:trPr>
        <w:tc>
          <w:tcPr>
            <w:tcW w:w="2972" w:type="dxa"/>
            <w:vAlign w:val="center"/>
          </w:tcPr>
          <w:p w14:paraId="7E0ECDD0" w14:textId="59F51880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a</w:t>
            </w:r>
            <w:r w:rsidRPr="008638DE">
              <w:rPr>
                <w:rFonts w:cs="Arial"/>
                <w:b/>
              </w:rPr>
              <w:t>ddres</w:t>
            </w:r>
            <w:r>
              <w:rPr>
                <w:rFonts w:cs="Arial"/>
                <w:b/>
              </w:rPr>
              <w:t>s:</w:t>
            </w:r>
            <w:r w:rsidRPr="002935A1">
              <w:rPr>
                <w:rFonts w:cs="Arial"/>
                <w:bCs/>
              </w:rPr>
              <w:t xml:space="preserve"> (</w:t>
            </w:r>
            <w:r>
              <w:rPr>
                <w:rFonts w:cs="Arial"/>
                <w:bCs/>
              </w:rPr>
              <w:t>i</w:t>
            </w:r>
            <w:r w:rsidRPr="002935A1">
              <w:rPr>
                <w:rFonts w:cs="Arial"/>
                <w:bCs/>
              </w:rPr>
              <w:t>f different to child)</w:t>
            </w:r>
          </w:p>
        </w:tc>
        <w:tc>
          <w:tcPr>
            <w:tcW w:w="7431" w:type="dxa"/>
            <w:gridSpan w:val="3"/>
            <w:vAlign w:val="center"/>
          </w:tcPr>
          <w:p w14:paraId="00644E5E" w14:textId="77777777" w:rsidR="00F20365" w:rsidRDefault="00F20365" w:rsidP="00F20365">
            <w:pPr>
              <w:spacing w:before="60" w:after="120"/>
              <w:rPr>
                <w:rFonts w:cs="Arial"/>
                <w:b/>
              </w:rPr>
            </w:pPr>
          </w:p>
          <w:p w14:paraId="7C4C4BF3" w14:textId="77777777" w:rsidR="00F20365" w:rsidRDefault="00F20365" w:rsidP="00F20365">
            <w:pPr>
              <w:spacing w:before="60" w:after="120"/>
              <w:rPr>
                <w:rFonts w:cs="Arial"/>
                <w:b/>
              </w:rPr>
            </w:pPr>
          </w:p>
          <w:p w14:paraId="18FA9149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7FB142F9" w14:textId="77777777" w:rsidTr="00F20365">
        <w:trPr>
          <w:trHeight w:val="422"/>
          <w:jc w:val="center"/>
        </w:trPr>
        <w:tc>
          <w:tcPr>
            <w:tcW w:w="2972" w:type="dxa"/>
            <w:vAlign w:val="center"/>
          </w:tcPr>
          <w:p w14:paraId="40FFF310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lastRenderedPageBreak/>
              <w:t>Telephone:</w:t>
            </w:r>
          </w:p>
        </w:tc>
        <w:tc>
          <w:tcPr>
            <w:tcW w:w="7431" w:type="dxa"/>
            <w:gridSpan w:val="3"/>
            <w:vAlign w:val="center"/>
          </w:tcPr>
          <w:p w14:paraId="361C889A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44842D81" w14:textId="77777777" w:rsidTr="00F20365">
        <w:trPr>
          <w:trHeight w:val="426"/>
          <w:jc w:val="center"/>
        </w:trPr>
        <w:tc>
          <w:tcPr>
            <w:tcW w:w="2972" w:type="dxa"/>
            <w:vAlign w:val="center"/>
          </w:tcPr>
          <w:p w14:paraId="4E635227" w14:textId="77777777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 w:rsidRPr="008638DE">
              <w:rPr>
                <w:rFonts w:cs="Arial"/>
                <w:b/>
              </w:rPr>
              <w:t>Email address:</w:t>
            </w:r>
          </w:p>
        </w:tc>
        <w:tc>
          <w:tcPr>
            <w:tcW w:w="7431" w:type="dxa"/>
            <w:gridSpan w:val="3"/>
            <w:vAlign w:val="center"/>
          </w:tcPr>
          <w:p w14:paraId="53537A35" w14:textId="77777777" w:rsidR="00F20365" w:rsidRPr="00711D49" w:rsidRDefault="00F20365" w:rsidP="00F20365">
            <w:pPr>
              <w:spacing w:before="60" w:after="120"/>
              <w:rPr>
                <w:rFonts w:cs="Arial"/>
                <w:b/>
              </w:rPr>
            </w:pPr>
          </w:p>
        </w:tc>
      </w:tr>
      <w:tr w:rsidR="00F20365" w:rsidRPr="008638DE" w14:paraId="508D2979" w14:textId="77777777" w:rsidTr="00F20365">
        <w:trPr>
          <w:trHeight w:val="406"/>
          <w:jc w:val="center"/>
        </w:trPr>
        <w:tc>
          <w:tcPr>
            <w:tcW w:w="2972" w:type="dxa"/>
            <w:vAlign w:val="center"/>
          </w:tcPr>
          <w:p w14:paraId="1DD27712" w14:textId="61D449B5" w:rsidR="00F20365" w:rsidRPr="008638DE" w:rsidRDefault="00F20365" w:rsidP="00F20365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Parental Responsibility:</w:t>
            </w:r>
          </w:p>
        </w:tc>
        <w:tc>
          <w:tcPr>
            <w:tcW w:w="7431" w:type="dxa"/>
            <w:gridSpan w:val="3"/>
            <w:vAlign w:val="center"/>
          </w:tcPr>
          <w:p w14:paraId="2E2EB2C6" w14:textId="3D71C07D" w:rsidR="00F20365" w:rsidRPr="00455111" w:rsidRDefault="00F20365" w:rsidP="00F2036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450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Yes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sdt>
              <w:sdtPr>
                <w:rPr>
                  <w:rFonts w:cs="Arial"/>
                </w:rPr>
                <w:id w:val="20831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>
              <w:rPr>
                <w:rFonts w:cs="Arial"/>
                <w:b/>
              </w:rPr>
              <w:t>No</w:t>
            </w:r>
          </w:p>
        </w:tc>
      </w:tr>
    </w:tbl>
    <w:p w14:paraId="069687E1" w14:textId="77777777" w:rsidR="00F20365" w:rsidRDefault="00F20365">
      <w:pPr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F20365" w:rsidRPr="008638DE" w14:paraId="6ACDB9DF" w14:textId="77777777" w:rsidTr="00F20365">
        <w:trPr>
          <w:trHeight w:val="300"/>
          <w:jc w:val="center"/>
        </w:trPr>
        <w:tc>
          <w:tcPr>
            <w:tcW w:w="10456" w:type="dxa"/>
            <w:shd w:val="clear" w:color="auto" w:fill="BFBFBF"/>
            <w:vAlign w:val="center"/>
          </w:tcPr>
          <w:p w14:paraId="12A8A4FA" w14:textId="6FD6A096" w:rsidR="00F20365" w:rsidRPr="00A24371" w:rsidRDefault="00F20365" w:rsidP="00F20365">
            <w:pPr>
              <w:spacing w:before="60" w:afterLines="60" w:after="144"/>
              <w:rPr>
                <w:rFonts w:cs="Arial"/>
                <w:b/>
                <w:bCs/>
                <w:iCs/>
              </w:rPr>
            </w:pPr>
          </w:p>
        </w:tc>
      </w:tr>
    </w:tbl>
    <w:p w14:paraId="79242188" w14:textId="77777777" w:rsidR="000E20FA" w:rsidRDefault="000E20FA">
      <w:pPr>
        <w:rPr>
          <w:rFonts w:cs="Arial"/>
          <w:b/>
        </w:rPr>
      </w:pPr>
    </w:p>
    <w:p w14:paraId="7796A9CB" w14:textId="77777777" w:rsidR="00091B67" w:rsidRDefault="00091B67" w:rsidP="006E0A6B">
      <w:pPr>
        <w:jc w:val="center"/>
        <w:rPr>
          <w:rFonts w:cs="Arial"/>
          <w:b/>
          <w:u w:val="single"/>
        </w:rPr>
      </w:pPr>
    </w:p>
    <w:p w14:paraId="099B1BF0" w14:textId="26110FC4" w:rsidR="0059792E" w:rsidRDefault="00C200D6" w:rsidP="006E0A6B">
      <w:pPr>
        <w:jc w:val="center"/>
        <w:rPr>
          <w:rFonts w:cs="Arial"/>
          <w:b/>
          <w:u w:val="single"/>
        </w:rPr>
      </w:pPr>
      <w:r w:rsidRPr="0059792E">
        <w:rPr>
          <w:rFonts w:cs="Arial"/>
          <w:b/>
          <w:u w:val="single"/>
        </w:rPr>
        <w:t>UNAUTHORISED TERM TIME LEAVE</w:t>
      </w:r>
      <w:r w:rsidR="00713257" w:rsidRPr="0059792E">
        <w:rPr>
          <w:rFonts w:cs="Arial"/>
          <w:b/>
          <w:u w:val="single"/>
        </w:rPr>
        <w:t xml:space="preserve"> WITHOUT SCHOO</w:t>
      </w:r>
      <w:r w:rsidR="00455111" w:rsidRPr="0059792E">
        <w:rPr>
          <w:rFonts w:cs="Arial"/>
          <w:b/>
          <w:u w:val="single"/>
        </w:rPr>
        <w:t>L</w:t>
      </w:r>
      <w:r w:rsidR="00713257" w:rsidRPr="0059792E">
        <w:rPr>
          <w:rFonts w:cs="Arial"/>
          <w:b/>
          <w:u w:val="single"/>
        </w:rPr>
        <w:t xml:space="preserve"> PERMISSION</w:t>
      </w:r>
      <w:r w:rsidRPr="0059792E">
        <w:rPr>
          <w:rFonts w:cs="Arial"/>
          <w:b/>
          <w:u w:val="single"/>
        </w:rPr>
        <w:t>:</w:t>
      </w:r>
    </w:p>
    <w:p w14:paraId="673786E5" w14:textId="77777777" w:rsidR="0059792E" w:rsidRDefault="0059792E" w:rsidP="006E0A6B">
      <w:pPr>
        <w:jc w:val="center"/>
        <w:rPr>
          <w:rFonts w:cs="Arial"/>
          <w:b/>
          <w:u w:val="single"/>
        </w:rPr>
      </w:pPr>
    </w:p>
    <w:p w14:paraId="148FABA7" w14:textId="3BCBBA18" w:rsidR="00713257" w:rsidRPr="0059792E" w:rsidRDefault="00C200D6" w:rsidP="006E0A6B">
      <w:pPr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PLEASE </w:t>
      </w:r>
      <w:r w:rsidR="00176782">
        <w:rPr>
          <w:rFonts w:cs="Arial"/>
          <w:b/>
        </w:rPr>
        <w:t>COMPLETE</w:t>
      </w:r>
      <w:r>
        <w:rPr>
          <w:rFonts w:cs="Arial"/>
          <w:b/>
        </w:rPr>
        <w:t xml:space="preserve"> THIS SECTION </w:t>
      </w:r>
      <w:r w:rsidR="00455111">
        <w:rPr>
          <w:rFonts w:cs="Arial"/>
          <w:b/>
        </w:rPr>
        <w:t>–</w:t>
      </w:r>
      <w:r w:rsidR="00290064">
        <w:rPr>
          <w:rFonts w:cs="Arial"/>
          <w:b/>
        </w:rPr>
        <w:t xml:space="preserve"> 1</w:t>
      </w:r>
    </w:p>
    <w:p w14:paraId="6B47600D" w14:textId="77777777" w:rsidR="00455111" w:rsidRDefault="00455111" w:rsidP="006E0A6B">
      <w:pPr>
        <w:jc w:val="center"/>
        <w:rPr>
          <w:rFonts w:cs="Arial"/>
          <w:b/>
        </w:rPr>
      </w:pPr>
    </w:p>
    <w:p w14:paraId="78828620" w14:textId="5F86D7B6" w:rsidR="00681EFC" w:rsidRPr="00C7550E" w:rsidRDefault="00C200D6" w:rsidP="006E0A6B">
      <w:pPr>
        <w:jc w:val="center"/>
        <w:rPr>
          <w:rFonts w:cs="Arial"/>
          <w:bCs/>
          <w:color w:val="FF0000"/>
          <w:sz w:val="23"/>
          <w:szCs w:val="23"/>
        </w:rPr>
      </w:pPr>
      <w:r w:rsidRPr="00C7550E">
        <w:rPr>
          <w:rFonts w:cs="Arial"/>
          <w:bCs/>
          <w:i/>
          <w:iCs/>
          <w:color w:val="FF0000"/>
          <w:sz w:val="23"/>
          <w:szCs w:val="23"/>
        </w:rPr>
        <w:t xml:space="preserve">(IF YOUR REFERRAL IS FOR PERSISTENT ABSENTEEISM, PLEASE </w:t>
      </w:r>
      <w:r w:rsidR="00176782" w:rsidRPr="00C7550E">
        <w:rPr>
          <w:rFonts w:cs="Arial"/>
          <w:bCs/>
          <w:i/>
          <w:iCs/>
          <w:color w:val="FF0000"/>
          <w:sz w:val="23"/>
          <w:szCs w:val="23"/>
        </w:rPr>
        <w:t xml:space="preserve">DO NOT COMPLETE AND </w:t>
      </w:r>
      <w:r w:rsidRPr="00C7550E">
        <w:rPr>
          <w:rFonts w:cs="Arial"/>
          <w:bCs/>
          <w:i/>
          <w:iCs/>
          <w:color w:val="FF0000"/>
          <w:sz w:val="23"/>
          <w:szCs w:val="23"/>
        </w:rPr>
        <w:t xml:space="preserve">SKIP </w:t>
      </w:r>
      <w:r w:rsidR="00AD542E" w:rsidRPr="00C7550E">
        <w:rPr>
          <w:rFonts w:cs="Arial"/>
          <w:bCs/>
          <w:i/>
          <w:iCs/>
          <w:color w:val="FF0000"/>
          <w:sz w:val="23"/>
          <w:szCs w:val="23"/>
        </w:rPr>
        <w:t xml:space="preserve">TO </w:t>
      </w:r>
      <w:r w:rsidRPr="00C7550E">
        <w:rPr>
          <w:rFonts w:cs="Arial"/>
          <w:bCs/>
          <w:i/>
          <w:iCs/>
          <w:color w:val="FF0000"/>
          <w:sz w:val="23"/>
          <w:szCs w:val="23"/>
        </w:rPr>
        <w:t>THE NEXT SECTION</w:t>
      </w:r>
      <w:r w:rsidR="00290064" w:rsidRPr="00C7550E">
        <w:rPr>
          <w:rFonts w:cs="Arial"/>
          <w:bCs/>
          <w:i/>
          <w:iCs/>
          <w:color w:val="FF0000"/>
          <w:sz w:val="23"/>
          <w:szCs w:val="23"/>
        </w:rPr>
        <w:t xml:space="preserve"> - 2</w:t>
      </w:r>
      <w:r w:rsidRPr="00C7550E">
        <w:rPr>
          <w:rFonts w:cs="Arial"/>
          <w:bCs/>
          <w:i/>
          <w:iCs/>
          <w:color w:val="FF0000"/>
          <w:sz w:val="23"/>
          <w:szCs w:val="23"/>
        </w:rPr>
        <w:t>)</w:t>
      </w:r>
    </w:p>
    <w:p w14:paraId="69C06562" w14:textId="77777777" w:rsidR="008F6C57" w:rsidRPr="008638DE" w:rsidRDefault="008F6C57" w:rsidP="00681EFC">
      <w:pPr>
        <w:rPr>
          <w:rFonts w:cs="Arial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  <w:gridCol w:w="992"/>
      </w:tblGrid>
      <w:tr w:rsidR="008F6C57" w:rsidRPr="008638DE" w14:paraId="6FC15F54" w14:textId="77777777" w:rsidTr="096FB119">
        <w:trPr>
          <w:jc w:val="center"/>
        </w:trPr>
        <w:tc>
          <w:tcPr>
            <w:tcW w:w="9382" w:type="dxa"/>
            <w:shd w:val="clear" w:color="auto" w:fill="BFBFBF" w:themeFill="background1" w:themeFillShade="BF"/>
            <w:vAlign w:val="center"/>
          </w:tcPr>
          <w:p w14:paraId="426084FE" w14:textId="4ABF7271" w:rsidR="008F6C57" w:rsidRPr="008638DE" w:rsidRDefault="00361A76" w:rsidP="00B130B2">
            <w:pPr>
              <w:spacing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8F6C57" w:rsidRPr="004825F7">
              <w:rPr>
                <w:rFonts w:cs="Arial"/>
                <w:b/>
              </w:rPr>
              <w:t xml:space="preserve">hecklist of </w:t>
            </w:r>
            <w:r>
              <w:rPr>
                <w:rFonts w:cs="Arial"/>
                <w:b/>
              </w:rPr>
              <w:t xml:space="preserve">required </w:t>
            </w:r>
            <w:r w:rsidR="008F6C57" w:rsidRPr="004825F7">
              <w:rPr>
                <w:rFonts w:cs="Arial"/>
                <w:b/>
              </w:rPr>
              <w:t xml:space="preserve">information for </w:t>
            </w:r>
            <w:r w:rsidR="001513E2">
              <w:rPr>
                <w:rFonts w:cs="Arial"/>
                <w:b/>
              </w:rPr>
              <w:t>Unauthorised Term Time</w:t>
            </w:r>
            <w:r w:rsidR="00FC7F88">
              <w:rPr>
                <w:rFonts w:cs="Arial"/>
                <w:b/>
              </w:rPr>
              <w:t xml:space="preserve"> Leave referral</w:t>
            </w:r>
            <w:r w:rsidR="001513E2">
              <w:rPr>
                <w:rFonts w:cs="Arial"/>
                <w:b/>
              </w:rPr>
              <w:t>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BDAD86C" w14:textId="04FF3E3D" w:rsidR="008F6C57" w:rsidRPr="008638DE" w:rsidRDefault="008F6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Tick</w:t>
            </w:r>
          </w:p>
        </w:tc>
      </w:tr>
      <w:tr w:rsidR="008F6C57" w:rsidRPr="008638DE" w14:paraId="4E229F9D" w14:textId="77777777" w:rsidTr="096FB119">
        <w:trPr>
          <w:trHeight w:val="1235"/>
          <w:jc w:val="center"/>
        </w:trPr>
        <w:tc>
          <w:tcPr>
            <w:tcW w:w="9382" w:type="dxa"/>
            <w:vAlign w:val="center"/>
          </w:tcPr>
          <w:p w14:paraId="687304F7" w14:textId="629F8895" w:rsidR="008F6C57" w:rsidRPr="00A670EE" w:rsidRDefault="008F6C57" w:rsidP="00E63C53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96FB119">
              <w:rPr>
                <w:rFonts w:cs="Arial"/>
                <w:b/>
                <w:bCs/>
                <w:color w:val="242424"/>
                <w:sz w:val="22"/>
                <w:szCs w:val="22"/>
              </w:rPr>
              <w:t>Referral meets threshold for Local Authority consideration of issuing a Penalty Notice.</w:t>
            </w:r>
            <w:r w:rsidRPr="096FB119">
              <w:rPr>
                <w:rFonts w:cs="Arial"/>
                <w:color w:val="242424"/>
                <w:sz w:val="22"/>
                <w:szCs w:val="22"/>
              </w:rPr>
              <w:t> Please see PN Code of Conduct</w:t>
            </w:r>
            <w:r w:rsidR="00503282" w:rsidRPr="096FB119">
              <w:rPr>
                <w:rFonts w:cs="Arial"/>
                <w:color w:val="242424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-5058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2546B" w14:textId="08144BF6" w:rsidR="008F6C57" w:rsidRPr="008638DE" w:rsidRDefault="0045511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BBD5ACC" w14:textId="77777777" w:rsidR="008F6C57" w:rsidRPr="008638DE" w:rsidRDefault="008F6C57">
            <w:pPr>
              <w:rPr>
                <w:rFonts w:cs="Arial"/>
              </w:rPr>
            </w:pPr>
          </w:p>
        </w:tc>
      </w:tr>
      <w:tr w:rsidR="008F6C57" w:rsidRPr="008638DE" w14:paraId="6B006C14" w14:textId="77777777" w:rsidTr="096FB119">
        <w:trPr>
          <w:trHeight w:val="1125"/>
          <w:jc w:val="center"/>
        </w:trPr>
        <w:tc>
          <w:tcPr>
            <w:tcW w:w="9382" w:type="dxa"/>
            <w:vAlign w:val="center"/>
          </w:tcPr>
          <w:p w14:paraId="21522560" w14:textId="31383F1F" w:rsidR="008F6C57" w:rsidRPr="00A670EE" w:rsidRDefault="008F6C57" w:rsidP="00E63C53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A670EE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Attendance certificates of pr</w:t>
            </w:r>
            <w:r w:rsidR="0068645B" w:rsidRPr="00A670EE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e</w:t>
            </w:r>
            <w:r w:rsidRPr="00A670EE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vious and current academic years included</w:t>
            </w:r>
            <w:r w:rsidR="00853180" w:rsidRPr="00A670EE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.</w:t>
            </w:r>
            <w:r w:rsidR="008A698F" w:rsidRPr="00A670EE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 xml:space="preserve"> </w:t>
            </w:r>
            <w:r w:rsidR="00411F66" w:rsidRPr="00A670EE">
              <w:rPr>
                <w:rStyle w:val="text-format-content"/>
                <w:color w:val="242424"/>
                <w:sz w:val="22"/>
                <w:szCs w:val="22"/>
              </w:rPr>
              <w:t xml:space="preserve">Certificates containing N codes beyond 5 </w:t>
            </w:r>
            <w:r w:rsidR="006E5C28" w:rsidRPr="00A670EE">
              <w:rPr>
                <w:rStyle w:val="text-format-content"/>
                <w:color w:val="242424"/>
                <w:sz w:val="22"/>
                <w:szCs w:val="22"/>
              </w:rPr>
              <w:t xml:space="preserve">school </w:t>
            </w:r>
            <w:r w:rsidR="00411F66" w:rsidRPr="00A670EE">
              <w:rPr>
                <w:rStyle w:val="text-format-content"/>
                <w:color w:val="242424"/>
                <w:sz w:val="22"/>
                <w:szCs w:val="22"/>
              </w:rPr>
              <w:t>days of the date</w:t>
            </w:r>
            <w:r w:rsidR="00A408DC">
              <w:rPr>
                <w:rStyle w:val="text-format-content"/>
                <w:color w:val="242424"/>
                <w:sz w:val="22"/>
                <w:szCs w:val="22"/>
              </w:rPr>
              <w:t xml:space="preserve"> or missing marks</w:t>
            </w:r>
            <w:r w:rsidR="00411F66" w:rsidRPr="00A670EE">
              <w:rPr>
                <w:rStyle w:val="text-format-content"/>
                <w:color w:val="242424"/>
                <w:sz w:val="22"/>
                <w:szCs w:val="22"/>
              </w:rPr>
              <w:t xml:space="preserve"> will not be accepted</w:t>
            </w:r>
            <w:r w:rsidR="00F346A7" w:rsidRPr="00A670EE">
              <w:rPr>
                <w:rStyle w:val="text-format-content"/>
                <w:color w:val="242424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-740253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09775" w14:textId="78D71134" w:rsidR="008F6C57" w:rsidRPr="008638DE" w:rsidRDefault="008F6C5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656F5D8F" w14:textId="77777777" w:rsidR="008F6C57" w:rsidRPr="008638DE" w:rsidRDefault="008F6C57">
            <w:pPr>
              <w:rPr>
                <w:rFonts w:cs="Arial"/>
              </w:rPr>
            </w:pPr>
          </w:p>
        </w:tc>
      </w:tr>
      <w:tr w:rsidR="00455111" w:rsidRPr="008638DE" w14:paraId="30B32C6B" w14:textId="77777777" w:rsidTr="096FB119">
        <w:trPr>
          <w:trHeight w:val="1125"/>
          <w:jc w:val="center"/>
        </w:trPr>
        <w:tc>
          <w:tcPr>
            <w:tcW w:w="9382" w:type="dxa"/>
            <w:vAlign w:val="center"/>
          </w:tcPr>
          <w:p w14:paraId="4EFA8228" w14:textId="7C88AC47" w:rsidR="00455111" w:rsidRPr="00A670EE" w:rsidRDefault="00455111" w:rsidP="00E63C53">
            <w:pPr>
              <w:pStyle w:val="ListParagraph"/>
              <w:numPr>
                <w:ilvl w:val="0"/>
                <w:numId w:val="8"/>
              </w:numPr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</w:pPr>
            <w:r w:rsidRPr="00A670EE">
              <w:rPr>
                <w:rFonts w:cs="Arial"/>
                <w:b/>
                <w:bCs/>
                <w:color w:val="242424"/>
                <w:sz w:val="22"/>
                <w:szCs w:val="22"/>
              </w:rPr>
              <w:t>Attendance certificates of siblings in referral included</w:t>
            </w:r>
            <w:r w:rsidR="007D6CD4">
              <w:rPr>
                <w:rFonts w:cs="Arial"/>
                <w:b/>
                <w:bCs/>
                <w:color w:val="242424"/>
                <w:sz w:val="22"/>
                <w:szCs w:val="22"/>
              </w:rPr>
              <w:t>,</w:t>
            </w:r>
            <w:r w:rsidRPr="00A670EE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 where appropriate.</w:t>
            </w:r>
            <w:r w:rsidR="00411F66" w:rsidRPr="00A670EE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 </w:t>
            </w:r>
            <w:r w:rsidR="00411F66" w:rsidRPr="00A670EE">
              <w:rPr>
                <w:rStyle w:val="text-format-content"/>
                <w:color w:val="242424"/>
                <w:sz w:val="22"/>
                <w:szCs w:val="22"/>
              </w:rPr>
              <w:t xml:space="preserve">Certificates containing N codes beyond 5 </w:t>
            </w:r>
            <w:r w:rsidR="006E5C28" w:rsidRPr="00A670EE">
              <w:rPr>
                <w:rStyle w:val="text-format-content"/>
                <w:color w:val="242424"/>
                <w:sz w:val="22"/>
                <w:szCs w:val="22"/>
              </w:rPr>
              <w:t xml:space="preserve">school </w:t>
            </w:r>
            <w:r w:rsidR="00411F66" w:rsidRPr="00A670EE">
              <w:rPr>
                <w:rStyle w:val="text-format-content"/>
                <w:color w:val="242424"/>
                <w:sz w:val="22"/>
                <w:szCs w:val="22"/>
              </w:rPr>
              <w:t xml:space="preserve">days of the date </w:t>
            </w:r>
            <w:r w:rsidR="00A408DC">
              <w:rPr>
                <w:rStyle w:val="text-format-content"/>
                <w:color w:val="242424"/>
                <w:sz w:val="22"/>
                <w:szCs w:val="22"/>
              </w:rPr>
              <w:t xml:space="preserve">or missing marks </w:t>
            </w:r>
            <w:r w:rsidR="00411F66" w:rsidRPr="00A670EE">
              <w:rPr>
                <w:rStyle w:val="text-format-content"/>
                <w:color w:val="242424"/>
                <w:sz w:val="22"/>
                <w:szCs w:val="22"/>
              </w:rPr>
              <w:t>will not be accepted</w:t>
            </w:r>
            <w:r w:rsidR="00503282" w:rsidRPr="00A670EE">
              <w:rPr>
                <w:rStyle w:val="text-format-content"/>
                <w:color w:val="242424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-451946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1AC9CD" w14:textId="2C064D33" w:rsidR="00455111" w:rsidRDefault="005F67BE" w:rsidP="0045511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7B60192F" w14:textId="77777777" w:rsidR="00455111" w:rsidRDefault="00455111" w:rsidP="00455111">
            <w:pPr>
              <w:rPr>
                <w:rFonts w:cs="Arial"/>
              </w:rPr>
            </w:pPr>
          </w:p>
        </w:tc>
      </w:tr>
      <w:tr w:rsidR="00455111" w:rsidRPr="008638DE" w14:paraId="008D7883" w14:textId="77777777" w:rsidTr="096FB119">
        <w:trPr>
          <w:trHeight w:val="1269"/>
          <w:jc w:val="center"/>
        </w:trPr>
        <w:tc>
          <w:tcPr>
            <w:tcW w:w="9382" w:type="dxa"/>
            <w:vAlign w:val="center"/>
          </w:tcPr>
          <w:p w14:paraId="0A3F2B49" w14:textId="7216B1B8" w:rsidR="00455111" w:rsidRPr="00A670EE" w:rsidRDefault="00455111" w:rsidP="00E63C53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A670EE">
              <w:rPr>
                <w:rFonts w:cs="Arial"/>
                <w:b/>
                <w:bCs/>
                <w:color w:val="242424"/>
                <w:sz w:val="22"/>
                <w:szCs w:val="22"/>
              </w:rPr>
              <w:t>School considered history of previous leave taken in term time and past record of attendance.</w:t>
            </w:r>
          </w:p>
        </w:tc>
        <w:tc>
          <w:tcPr>
            <w:tcW w:w="992" w:type="dxa"/>
            <w:vAlign w:val="center"/>
          </w:tcPr>
          <w:p w14:paraId="346C5847" w14:textId="77777777" w:rsidR="00455111" w:rsidRPr="008638DE" w:rsidRDefault="00455111" w:rsidP="00455111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id w:val="406351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29BEA" w14:textId="77777777" w:rsidR="00455111" w:rsidRDefault="00455111" w:rsidP="0045511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B835D95" w14:textId="77777777" w:rsidR="00455111" w:rsidRPr="008638DE" w:rsidRDefault="00455111" w:rsidP="00455111">
            <w:pPr>
              <w:rPr>
                <w:rFonts w:cs="Arial"/>
              </w:rPr>
            </w:pPr>
          </w:p>
        </w:tc>
      </w:tr>
      <w:tr w:rsidR="00455111" w:rsidRPr="008638DE" w14:paraId="6D13A444" w14:textId="77777777" w:rsidTr="096FB119">
        <w:trPr>
          <w:trHeight w:val="1128"/>
          <w:jc w:val="center"/>
        </w:trPr>
        <w:tc>
          <w:tcPr>
            <w:tcW w:w="9382" w:type="dxa"/>
            <w:vAlign w:val="center"/>
          </w:tcPr>
          <w:p w14:paraId="4E54EF03" w14:textId="281ADD78" w:rsidR="00455111" w:rsidRPr="00A670EE" w:rsidRDefault="00455111" w:rsidP="00E63C53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00A670EE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Evidence of communication with parents 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>(</w:t>
            </w:r>
            <w:r w:rsidR="00FD745B" w:rsidRPr="00A670EE">
              <w:rPr>
                <w:rFonts w:cs="Arial"/>
                <w:color w:val="242424"/>
                <w:sz w:val="22"/>
                <w:szCs w:val="22"/>
              </w:rPr>
              <w:t xml:space="preserve">e.g. 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 xml:space="preserve">request for term time leave / </w:t>
            </w:r>
            <w:r w:rsidR="0006080F" w:rsidRPr="00A670EE">
              <w:rPr>
                <w:rFonts w:cs="Arial"/>
                <w:color w:val="242424"/>
                <w:sz w:val="22"/>
                <w:szCs w:val="22"/>
              </w:rPr>
              <w:t xml:space="preserve">letter declining leave / 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>notification of Penalty Notice referral).</w:t>
            </w:r>
          </w:p>
        </w:tc>
        <w:tc>
          <w:tcPr>
            <w:tcW w:w="992" w:type="dxa"/>
            <w:vAlign w:val="center"/>
          </w:tcPr>
          <w:p w14:paraId="2B62337D" w14:textId="77777777" w:rsidR="00455111" w:rsidRPr="008638DE" w:rsidRDefault="00455111" w:rsidP="00455111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id w:val="-64543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64F2C" w14:textId="77777777" w:rsidR="00455111" w:rsidRDefault="00455111" w:rsidP="0045511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715E08D7" w14:textId="77777777" w:rsidR="00455111" w:rsidRPr="008638DE" w:rsidRDefault="00455111" w:rsidP="00455111">
            <w:pPr>
              <w:rPr>
                <w:rFonts w:cs="Arial"/>
              </w:rPr>
            </w:pPr>
          </w:p>
        </w:tc>
      </w:tr>
      <w:tr w:rsidR="00455111" w:rsidRPr="008638DE" w14:paraId="1826E2D8" w14:textId="77777777" w:rsidTr="096FB119">
        <w:trPr>
          <w:trHeight w:val="1128"/>
          <w:jc w:val="center"/>
        </w:trPr>
        <w:tc>
          <w:tcPr>
            <w:tcW w:w="9382" w:type="dxa"/>
            <w:vAlign w:val="center"/>
          </w:tcPr>
          <w:p w14:paraId="16A32399" w14:textId="2537E305" w:rsidR="00455111" w:rsidRPr="00A670EE" w:rsidRDefault="00455111" w:rsidP="00E63C53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00A670EE">
              <w:rPr>
                <w:rFonts w:cs="Arial"/>
                <w:b/>
                <w:bCs/>
                <w:color w:val="242424"/>
                <w:sz w:val="22"/>
                <w:szCs w:val="22"/>
              </w:rPr>
              <w:t>Supporting evidence, if available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 xml:space="preserve"> (</w:t>
            </w:r>
            <w:r w:rsidR="00FD745B" w:rsidRPr="00A670EE">
              <w:rPr>
                <w:rFonts w:cs="Arial"/>
                <w:color w:val="242424"/>
                <w:sz w:val="22"/>
                <w:szCs w:val="22"/>
              </w:rPr>
              <w:t xml:space="preserve">e.g. 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>flight details</w:t>
            </w:r>
            <w:r w:rsidR="001037A8" w:rsidRPr="00A670EE">
              <w:rPr>
                <w:rFonts w:cs="Arial"/>
                <w:color w:val="242424"/>
                <w:sz w:val="22"/>
                <w:szCs w:val="22"/>
              </w:rPr>
              <w:t xml:space="preserve"> /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 xml:space="preserve"> medical evidence</w:t>
            </w:r>
            <w:r w:rsidR="00FE63C7" w:rsidRPr="00A670EE">
              <w:rPr>
                <w:rFonts w:cs="Arial"/>
                <w:color w:val="242424"/>
                <w:sz w:val="22"/>
                <w:szCs w:val="22"/>
              </w:rPr>
              <w:t>/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>reports</w:t>
            </w:r>
            <w:r w:rsidR="001037A8" w:rsidRPr="00A670EE">
              <w:rPr>
                <w:rFonts w:cs="Arial"/>
                <w:color w:val="242424"/>
                <w:sz w:val="22"/>
                <w:szCs w:val="22"/>
              </w:rPr>
              <w:t xml:space="preserve"> / email correspondence</w:t>
            </w:r>
            <w:r w:rsidR="00F05D97" w:rsidRPr="00A670EE">
              <w:rPr>
                <w:rFonts w:cs="Arial"/>
                <w:color w:val="242424"/>
                <w:sz w:val="22"/>
                <w:szCs w:val="22"/>
              </w:rPr>
              <w:t xml:space="preserve"> </w:t>
            </w:r>
            <w:r w:rsidR="00F05D97" w:rsidRPr="00A670EE">
              <w:rPr>
                <w:sz w:val="22"/>
                <w:szCs w:val="22"/>
              </w:rPr>
              <w:t xml:space="preserve">/ </w:t>
            </w:r>
            <w:r w:rsidR="004851A0" w:rsidRPr="00A670EE">
              <w:rPr>
                <w:sz w:val="22"/>
                <w:szCs w:val="22"/>
              </w:rPr>
              <w:t>meeting notes</w:t>
            </w:r>
            <w:r w:rsidR="00A15121" w:rsidRPr="00A670EE">
              <w:rPr>
                <w:sz w:val="22"/>
                <w:szCs w:val="22"/>
              </w:rPr>
              <w:t xml:space="preserve"> / telephone calls</w:t>
            </w:r>
            <w:r w:rsidRPr="00A670EE">
              <w:rPr>
                <w:rFonts w:cs="Arial"/>
                <w:color w:val="242424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-1649580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CC259" w14:textId="77777777" w:rsidR="00455111" w:rsidRDefault="00455111" w:rsidP="0045511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B996E3D" w14:textId="77777777" w:rsidR="00455111" w:rsidRDefault="00455111" w:rsidP="00455111">
            <w:pPr>
              <w:rPr>
                <w:rFonts w:cs="Arial"/>
              </w:rPr>
            </w:pPr>
          </w:p>
        </w:tc>
      </w:tr>
      <w:tr w:rsidR="00540C45" w:rsidRPr="008638DE" w14:paraId="4A5B2629" w14:textId="77777777" w:rsidTr="096FB119">
        <w:trPr>
          <w:trHeight w:val="1128"/>
          <w:jc w:val="center"/>
        </w:trPr>
        <w:tc>
          <w:tcPr>
            <w:tcW w:w="9382" w:type="dxa"/>
            <w:vAlign w:val="center"/>
          </w:tcPr>
          <w:p w14:paraId="29F43FBB" w14:textId="6D6AFF6D" w:rsidR="00540C45" w:rsidRPr="00A670EE" w:rsidRDefault="00540C45" w:rsidP="00E63C53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5DF2ACE0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For known siblings attending other Westminster schools </w:t>
            </w:r>
            <w:r w:rsidR="5AA4AF94" w:rsidRPr="5DF2ACE0">
              <w:rPr>
                <w:rFonts w:cs="Arial"/>
                <w:b/>
                <w:bCs/>
                <w:color w:val="242424"/>
                <w:sz w:val="22"/>
                <w:szCs w:val="22"/>
              </w:rPr>
              <w:t>- Has</w:t>
            </w:r>
            <w:r w:rsidRPr="5DF2ACE0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 communication taken place between schools regarding Penalty Notice referrals being submitted by both/all schools.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71710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F3B09" w14:textId="77777777" w:rsidR="00540C45" w:rsidRDefault="00540C45" w:rsidP="00540C45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1A3DA7CD" w14:textId="77777777" w:rsidR="00540C45" w:rsidRDefault="00540C45" w:rsidP="00455111">
            <w:pPr>
              <w:rPr>
                <w:rFonts w:cs="Arial"/>
              </w:rPr>
            </w:pPr>
          </w:p>
        </w:tc>
      </w:tr>
    </w:tbl>
    <w:p w14:paraId="338295F7" w14:textId="77777777" w:rsidR="0059792E" w:rsidRDefault="0059792E">
      <w:pPr>
        <w:rPr>
          <w:rFonts w:cs="Arial"/>
          <w:b/>
        </w:rPr>
      </w:pPr>
    </w:p>
    <w:p w14:paraId="6E33E52F" w14:textId="77777777" w:rsidR="00C95077" w:rsidRDefault="00C95077">
      <w:pPr>
        <w:rPr>
          <w:rFonts w:cs="Arial"/>
          <w:b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5"/>
        <w:gridCol w:w="1398"/>
        <w:gridCol w:w="1398"/>
        <w:gridCol w:w="1324"/>
      </w:tblGrid>
      <w:tr w:rsidR="00C95077" w:rsidRPr="008638DE" w14:paraId="0E6A6587" w14:textId="1FEE59FE" w:rsidTr="5DF2ACE0">
        <w:trPr>
          <w:jc w:val="center"/>
        </w:trPr>
        <w:tc>
          <w:tcPr>
            <w:tcW w:w="6355" w:type="dxa"/>
            <w:shd w:val="clear" w:color="auto" w:fill="BFBFBF" w:themeFill="background1" w:themeFillShade="BF"/>
            <w:vAlign w:val="center"/>
          </w:tcPr>
          <w:p w14:paraId="14A8D6F5" w14:textId="77777777" w:rsidR="00C95077" w:rsidRPr="008638DE" w:rsidRDefault="00C95077" w:rsidP="00C95077">
            <w:pPr>
              <w:rPr>
                <w:rFonts w:cs="Arial"/>
                <w:b/>
              </w:rPr>
            </w:pPr>
            <w:r w:rsidRPr="008F6C57">
              <w:rPr>
                <w:rFonts w:cs="Arial"/>
                <w:b/>
              </w:rPr>
              <w:t xml:space="preserve">Period of absence for which Penalty Notice is requested 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2C4B4328" w14:textId="4F988662" w:rsidR="00C95077" w:rsidRPr="008638DE" w:rsidRDefault="00C95077" w:rsidP="00C950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date of absence: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5E5C1A50" w14:textId="09579691" w:rsidR="00C95077" w:rsidRPr="008638DE" w:rsidRDefault="00C95077" w:rsidP="00C950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Last date of absence: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7E4098D9" w14:textId="7CAEC736" w:rsidR="00C95077" w:rsidRDefault="00AD649D" w:rsidP="00C9507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  <w:r w:rsidR="00C95077">
              <w:rPr>
                <w:rFonts w:cs="Arial"/>
                <w:b/>
              </w:rPr>
              <w:t xml:space="preserve"> of missed sessions:</w:t>
            </w:r>
          </w:p>
        </w:tc>
      </w:tr>
      <w:tr w:rsidR="00C95077" w:rsidRPr="008638DE" w14:paraId="44D0233E" w14:textId="5B30FD23" w:rsidTr="5DF2ACE0">
        <w:trPr>
          <w:trHeight w:val="1235"/>
          <w:jc w:val="center"/>
        </w:trPr>
        <w:tc>
          <w:tcPr>
            <w:tcW w:w="6355" w:type="dxa"/>
            <w:vAlign w:val="center"/>
          </w:tcPr>
          <w:p w14:paraId="2EDC28C3" w14:textId="77777777" w:rsidR="00C95077" w:rsidRDefault="00C95077" w:rsidP="00C95077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63ADA44" w14:textId="4C104FB4" w:rsidR="00C95077" w:rsidRDefault="663E9992" w:rsidP="5DF2ACE0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5DF2ACE0">
              <w:rPr>
                <w:rFonts w:cs="Arial"/>
                <w:b/>
                <w:bCs/>
                <w:color w:val="FF0000"/>
                <w:sz w:val="20"/>
                <w:szCs w:val="20"/>
              </w:rPr>
              <w:t>Please note: Referral must be submitted within 4 weeks of the last date of absence (excluding school holidays).</w:t>
            </w:r>
          </w:p>
          <w:p w14:paraId="30D72185" w14:textId="77777777" w:rsidR="00C95077" w:rsidRDefault="00C95077" w:rsidP="00C95077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DDD795F" w14:textId="6A70F953" w:rsidR="00C95077" w:rsidRDefault="00C95077" w:rsidP="00C95077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Please note: Referral</w:t>
            </w:r>
            <w:r w:rsidR="00191B13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53B1C">
              <w:rPr>
                <w:rFonts w:cs="Arial"/>
                <w:b/>
                <w:color w:val="FF0000"/>
                <w:sz w:val="20"/>
                <w:szCs w:val="20"/>
              </w:rPr>
              <w:t>cannot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be submitted until the child has safely returned to school.</w:t>
            </w:r>
          </w:p>
          <w:p w14:paraId="22C5A630" w14:textId="2F2989DD" w:rsidR="00C95077" w:rsidRPr="00C95077" w:rsidRDefault="00C95077" w:rsidP="00C95077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385577B" w14:textId="77777777" w:rsidR="00C95077" w:rsidRPr="008638DE" w:rsidRDefault="003C72E9" w:rsidP="00C95077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291939609"/>
                <w:placeholder>
                  <w:docPart w:val="8C7145E693814EF6A35B4CA9CAE46D2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5077">
                  <w:rPr>
                    <w:rFonts w:cs="Arial"/>
                    <w:b/>
                    <w:sz w:val="22"/>
                    <w:szCs w:val="22"/>
                  </w:rPr>
                  <w:t>xx/xx/2024</w:t>
                </w:r>
              </w:sdtContent>
            </w:sdt>
          </w:p>
        </w:tc>
        <w:tc>
          <w:tcPr>
            <w:tcW w:w="1398" w:type="dxa"/>
            <w:vAlign w:val="center"/>
          </w:tcPr>
          <w:p w14:paraId="7D79CD91" w14:textId="77777777" w:rsidR="00C95077" w:rsidRPr="008638DE" w:rsidRDefault="003C72E9" w:rsidP="00C95077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2044821824"/>
                <w:placeholder>
                  <w:docPart w:val="D02397F8A1F04A6CA3F2A25919D760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5077">
                  <w:rPr>
                    <w:rFonts w:cs="Arial"/>
                    <w:b/>
                    <w:sz w:val="22"/>
                    <w:szCs w:val="22"/>
                  </w:rPr>
                  <w:t>xx/xx/2024</w:t>
                </w:r>
              </w:sdtContent>
            </w:sdt>
          </w:p>
        </w:tc>
        <w:tc>
          <w:tcPr>
            <w:tcW w:w="1324" w:type="dxa"/>
          </w:tcPr>
          <w:p w14:paraId="6FB2918A" w14:textId="77777777" w:rsidR="00C95077" w:rsidRDefault="00C95077" w:rsidP="00C9507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0865830" w14:textId="77777777" w:rsidR="00C95077" w:rsidRDefault="00C95077" w:rsidP="00C9507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6993FEB" w14:textId="77777777" w:rsidR="00C95077" w:rsidRDefault="00C95077" w:rsidP="00C9507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20447D7" w14:textId="74861324" w:rsidR="00C95077" w:rsidRDefault="00C95077" w:rsidP="00C9507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72E9C">
              <w:rPr>
                <w:rFonts w:cs="Arial"/>
                <w:b/>
                <w:bCs/>
                <w:sz w:val="22"/>
                <w:szCs w:val="22"/>
              </w:rPr>
              <w:t>xx</w:t>
            </w:r>
          </w:p>
        </w:tc>
      </w:tr>
    </w:tbl>
    <w:p w14:paraId="61EAF9CE" w14:textId="77777777" w:rsidR="00F20365" w:rsidRDefault="00F20365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7D9B4B1" w14:textId="77777777" w:rsidR="00A24371" w:rsidRDefault="00A24371">
      <w:pPr>
        <w:rPr>
          <w:rFonts w:cs="Arial"/>
          <w:b/>
        </w:rPr>
      </w:pPr>
    </w:p>
    <w:p w14:paraId="68EA8E7A" w14:textId="47F66C16" w:rsidR="00FC5FAE" w:rsidRDefault="00A24371" w:rsidP="00E90EBD">
      <w:pPr>
        <w:jc w:val="center"/>
        <w:rPr>
          <w:rFonts w:cs="Arial"/>
          <w:b/>
        </w:rPr>
      </w:pPr>
      <w:r>
        <w:rPr>
          <w:rFonts w:cs="Arial"/>
          <w:b/>
        </w:rPr>
        <w:t>SCHOOL ACTION</w:t>
      </w:r>
      <w:r w:rsidR="00DE028B">
        <w:rPr>
          <w:rFonts w:cs="Arial"/>
          <w:b/>
        </w:rPr>
        <w:t>S</w:t>
      </w:r>
    </w:p>
    <w:p w14:paraId="4E11C54C" w14:textId="77777777" w:rsidR="00A24371" w:rsidRDefault="00A24371" w:rsidP="00E90EBD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A24371" w:rsidRPr="008638DE" w14:paraId="75729011" w14:textId="77777777" w:rsidTr="00A24371">
        <w:trPr>
          <w:trHeight w:val="567"/>
          <w:jc w:val="center"/>
        </w:trPr>
        <w:tc>
          <w:tcPr>
            <w:tcW w:w="10456" w:type="dxa"/>
            <w:shd w:val="clear" w:color="auto" w:fill="BFBFBF"/>
            <w:vAlign w:val="center"/>
          </w:tcPr>
          <w:p w14:paraId="7E4A4B06" w14:textId="539D7217" w:rsidR="00A24371" w:rsidRDefault="00010A90" w:rsidP="002131EA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Chronological s</w:t>
            </w:r>
            <w:r w:rsidR="00A24371">
              <w:rPr>
                <w:rFonts w:cs="Arial"/>
                <w:b/>
                <w:bCs/>
                <w:iCs/>
              </w:rPr>
              <w:t>ummary of action</w:t>
            </w:r>
            <w:r w:rsidR="00DE028B">
              <w:rPr>
                <w:rFonts w:cs="Arial"/>
                <w:b/>
                <w:bCs/>
                <w:iCs/>
              </w:rPr>
              <w:t>s</w:t>
            </w:r>
            <w:r w:rsidR="00A24371">
              <w:rPr>
                <w:rFonts w:cs="Arial"/>
                <w:b/>
                <w:bCs/>
                <w:iCs/>
              </w:rPr>
              <w:t xml:space="preserve"> taken before and a</w:t>
            </w:r>
            <w:r w:rsidR="0059307C">
              <w:rPr>
                <w:rFonts w:cs="Arial"/>
                <w:b/>
                <w:bCs/>
                <w:iCs/>
              </w:rPr>
              <w:t>f</w:t>
            </w:r>
            <w:r w:rsidR="00A24371">
              <w:rPr>
                <w:rFonts w:cs="Arial"/>
                <w:b/>
                <w:bCs/>
                <w:iCs/>
              </w:rPr>
              <w:t>ter child returned to school</w:t>
            </w:r>
          </w:p>
          <w:p w14:paraId="5CA8B3DD" w14:textId="77777777" w:rsidR="00A24371" w:rsidRDefault="00A24371" w:rsidP="002131EA">
            <w:pPr>
              <w:rPr>
                <w:rFonts w:cs="Arial"/>
                <w:b/>
                <w:bCs/>
                <w:iCs/>
              </w:rPr>
            </w:pPr>
          </w:p>
          <w:p w14:paraId="44330C7A" w14:textId="731288EE" w:rsidR="00A24371" w:rsidRPr="00A24371" w:rsidRDefault="00A24371" w:rsidP="002131EA">
            <w:pPr>
              <w:rPr>
                <w:rFonts w:cs="Arial"/>
                <w:b/>
                <w:bCs/>
                <w:iCs/>
              </w:rPr>
            </w:pPr>
            <w:r w:rsidRPr="00A24371">
              <w:rPr>
                <w:rFonts w:cs="Arial"/>
                <w:b/>
                <w:i/>
                <w:iCs/>
                <w:sz w:val="22"/>
                <w:szCs w:val="22"/>
              </w:rPr>
              <w:t xml:space="preserve">For example, </w:t>
            </w:r>
            <w:r w:rsidR="00BA5D29">
              <w:rPr>
                <w:rFonts w:cs="Arial"/>
                <w:b/>
                <w:i/>
                <w:iCs/>
                <w:sz w:val="22"/>
                <w:szCs w:val="22"/>
              </w:rPr>
              <w:t xml:space="preserve">details of 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>parent meeting / phone call / letter / email / home visit</w:t>
            </w:r>
            <w:r w:rsidR="004E4806">
              <w:rPr>
                <w:rFonts w:cs="Arial"/>
                <w:b/>
                <w:i/>
                <w:iCs/>
                <w:sz w:val="22"/>
                <w:szCs w:val="22"/>
              </w:rPr>
              <w:t xml:space="preserve"> etc.</w:t>
            </w:r>
          </w:p>
        </w:tc>
      </w:tr>
      <w:tr w:rsidR="00A24371" w:rsidRPr="008638DE" w14:paraId="69DD0CC2" w14:textId="77777777" w:rsidTr="00A24371">
        <w:trPr>
          <w:cantSplit/>
          <w:trHeight w:val="851"/>
          <w:jc w:val="center"/>
        </w:trPr>
        <w:tc>
          <w:tcPr>
            <w:tcW w:w="10456" w:type="dxa"/>
          </w:tcPr>
          <w:p w14:paraId="470DD4A9" w14:textId="77777777" w:rsidR="00A24371" w:rsidRDefault="00A24371" w:rsidP="00776067">
            <w:pPr>
              <w:rPr>
                <w:rFonts w:cs="Arial"/>
                <w:b/>
              </w:rPr>
            </w:pPr>
          </w:p>
          <w:p w14:paraId="78A4343A" w14:textId="77777777" w:rsidR="00A24371" w:rsidRDefault="00A24371" w:rsidP="00776067">
            <w:pPr>
              <w:rPr>
                <w:rFonts w:cs="Arial"/>
                <w:b/>
              </w:rPr>
            </w:pPr>
          </w:p>
          <w:p w14:paraId="404AD19F" w14:textId="77777777" w:rsidR="00A24371" w:rsidRDefault="00A24371" w:rsidP="00776067">
            <w:pPr>
              <w:rPr>
                <w:rFonts w:cs="Arial"/>
              </w:rPr>
            </w:pPr>
          </w:p>
          <w:p w14:paraId="0EFC19F3" w14:textId="77777777" w:rsidR="00A24371" w:rsidRDefault="00A24371" w:rsidP="00776067">
            <w:pPr>
              <w:rPr>
                <w:rFonts w:cs="Arial"/>
              </w:rPr>
            </w:pPr>
          </w:p>
          <w:p w14:paraId="4F40ECF5" w14:textId="77777777" w:rsidR="00A24371" w:rsidRDefault="00A24371" w:rsidP="00776067">
            <w:pPr>
              <w:rPr>
                <w:rFonts w:cs="Arial"/>
              </w:rPr>
            </w:pPr>
          </w:p>
          <w:p w14:paraId="156D3901" w14:textId="77777777" w:rsidR="00A24371" w:rsidRDefault="00A24371" w:rsidP="00776067">
            <w:pPr>
              <w:rPr>
                <w:rFonts w:cs="Arial"/>
              </w:rPr>
            </w:pPr>
          </w:p>
          <w:p w14:paraId="5468D9D4" w14:textId="77777777" w:rsidR="00A24371" w:rsidRDefault="00A24371" w:rsidP="00776067">
            <w:pPr>
              <w:rPr>
                <w:rFonts w:cs="Arial"/>
              </w:rPr>
            </w:pPr>
          </w:p>
          <w:p w14:paraId="2FA36721" w14:textId="77777777" w:rsidR="00A24371" w:rsidRDefault="00A24371" w:rsidP="00776067">
            <w:pPr>
              <w:rPr>
                <w:rFonts w:cs="Arial"/>
              </w:rPr>
            </w:pPr>
          </w:p>
          <w:p w14:paraId="74B81BBE" w14:textId="77777777" w:rsidR="00A24371" w:rsidRDefault="00A24371" w:rsidP="00776067">
            <w:pPr>
              <w:rPr>
                <w:rFonts w:cs="Arial"/>
              </w:rPr>
            </w:pPr>
          </w:p>
          <w:p w14:paraId="53515094" w14:textId="77777777" w:rsidR="00A24371" w:rsidRDefault="00A24371" w:rsidP="00776067">
            <w:pPr>
              <w:rPr>
                <w:rFonts w:cs="Arial"/>
              </w:rPr>
            </w:pPr>
          </w:p>
          <w:p w14:paraId="4FE5E36A" w14:textId="77777777" w:rsidR="00A24371" w:rsidRDefault="00A24371" w:rsidP="00776067">
            <w:pPr>
              <w:rPr>
                <w:rFonts w:cs="Arial"/>
              </w:rPr>
            </w:pPr>
          </w:p>
          <w:p w14:paraId="0C1DD143" w14:textId="77777777" w:rsidR="00A24371" w:rsidRDefault="00A24371" w:rsidP="00776067">
            <w:pPr>
              <w:rPr>
                <w:rFonts w:cs="Arial"/>
              </w:rPr>
            </w:pPr>
          </w:p>
          <w:p w14:paraId="1E387B0F" w14:textId="77777777" w:rsidR="00A24371" w:rsidRDefault="00A24371" w:rsidP="00776067">
            <w:pPr>
              <w:rPr>
                <w:rFonts w:cs="Arial"/>
              </w:rPr>
            </w:pPr>
          </w:p>
          <w:p w14:paraId="5986B4B5" w14:textId="77777777" w:rsidR="00687CC0" w:rsidRDefault="00687CC0" w:rsidP="00776067">
            <w:pPr>
              <w:rPr>
                <w:rFonts w:cs="Arial"/>
              </w:rPr>
            </w:pPr>
          </w:p>
          <w:p w14:paraId="32714E19" w14:textId="77777777" w:rsidR="00687CC0" w:rsidRDefault="00687CC0" w:rsidP="00776067">
            <w:pPr>
              <w:rPr>
                <w:rFonts w:cs="Arial"/>
              </w:rPr>
            </w:pPr>
          </w:p>
          <w:p w14:paraId="6689B2C7" w14:textId="77777777" w:rsidR="006B0E83" w:rsidRDefault="006B0E83" w:rsidP="00776067">
            <w:pPr>
              <w:rPr>
                <w:rFonts w:cs="Arial"/>
              </w:rPr>
            </w:pPr>
          </w:p>
          <w:p w14:paraId="57B023CC" w14:textId="77777777" w:rsidR="00687CC0" w:rsidRDefault="00687CC0" w:rsidP="00776067">
            <w:pPr>
              <w:rPr>
                <w:rFonts w:cs="Arial"/>
              </w:rPr>
            </w:pPr>
          </w:p>
          <w:p w14:paraId="4E74974C" w14:textId="77777777" w:rsidR="00687CC0" w:rsidRPr="008638DE" w:rsidRDefault="00687CC0" w:rsidP="00776067">
            <w:pPr>
              <w:rPr>
                <w:rFonts w:cs="Arial"/>
              </w:rPr>
            </w:pPr>
          </w:p>
        </w:tc>
      </w:tr>
    </w:tbl>
    <w:p w14:paraId="6F6D99D2" w14:textId="77777777" w:rsidR="00A24371" w:rsidRDefault="00A24371" w:rsidP="00E90EBD">
      <w:pPr>
        <w:jc w:val="center"/>
        <w:rPr>
          <w:rFonts w:cs="Arial"/>
          <w:b/>
        </w:rPr>
      </w:pPr>
    </w:p>
    <w:p w14:paraId="5960C63E" w14:textId="77777777" w:rsidR="00361A76" w:rsidRDefault="00361A76" w:rsidP="00E90EBD">
      <w:pPr>
        <w:jc w:val="center"/>
        <w:rPr>
          <w:rFonts w:cs="Arial"/>
          <w:b/>
        </w:rPr>
      </w:pPr>
    </w:p>
    <w:p w14:paraId="47BCEB13" w14:textId="77777777" w:rsidR="006B0E83" w:rsidRDefault="006B0E83" w:rsidP="00E90EBD">
      <w:pPr>
        <w:jc w:val="center"/>
        <w:rPr>
          <w:rFonts w:cs="Arial"/>
          <w:b/>
        </w:rPr>
      </w:pPr>
    </w:p>
    <w:p w14:paraId="32C852A8" w14:textId="77777777" w:rsidR="00A24371" w:rsidRDefault="00A24371" w:rsidP="00E90EBD">
      <w:pPr>
        <w:jc w:val="center"/>
        <w:rPr>
          <w:rFonts w:cs="Arial"/>
          <w:b/>
        </w:rPr>
      </w:pPr>
    </w:p>
    <w:p w14:paraId="0D339E04" w14:textId="77777777" w:rsidR="00A24371" w:rsidRDefault="00A24371" w:rsidP="00E90EBD">
      <w:pPr>
        <w:jc w:val="center"/>
        <w:rPr>
          <w:rFonts w:cs="Arial"/>
          <w:b/>
        </w:rPr>
      </w:pPr>
    </w:p>
    <w:p w14:paraId="7E75EB8F" w14:textId="1B5A2BDE" w:rsidR="00A24371" w:rsidRDefault="00A624EF" w:rsidP="00687CC0">
      <w:pPr>
        <w:jc w:val="center"/>
        <w:rPr>
          <w:rFonts w:cs="Arial"/>
          <w:b/>
        </w:rPr>
      </w:pPr>
      <w:r w:rsidRPr="008638DE">
        <w:rPr>
          <w:rFonts w:cs="Arial"/>
          <w:b/>
        </w:rPr>
        <w:t>PARENT</w:t>
      </w:r>
      <w:r w:rsidR="0058129A">
        <w:rPr>
          <w:rFonts w:cs="Arial"/>
          <w:b/>
        </w:rPr>
        <w:t xml:space="preserve"> / CARER</w:t>
      </w:r>
      <w:r w:rsidRPr="008638DE">
        <w:rPr>
          <w:rFonts w:cs="Arial"/>
          <w:b/>
        </w:rPr>
        <w:t xml:space="preserve"> </w:t>
      </w:r>
      <w:r w:rsidR="00853180">
        <w:rPr>
          <w:rFonts w:cs="Arial"/>
          <w:b/>
        </w:rPr>
        <w:t>RESPONSE</w:t>
      </w:r>
    </w:p>
    <w:p w14:paraId="706F9DA7" w14:textId="77777777" w:rsidR="00687CC0" w:rsidRPr="00687CC0" w:rsidRDefault="00687CC0" w:rsidP="00687CC0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A24371" w:rsidRPr="00A24371" w14:paraId="3AD355D6" w14:textId="77777777" w:rsidTr="00776067">
        <w:trPr>
          <w:trHeight w:val="567"/>
          <w:jc w:val="center"/>
        </w:trPr>
        <w:tc>
          <w:tcPr>
            <w:tcW w:w="10456" w:type="dxa"/>
            <w:shd w:val="clear" w:color="auto" w:fill="BFBFBF"/>
            <w:vAlign w:val="center"/>
          </w:tcPr>
          <w:p w14:paraId="762CFDB7" w14:textId="27A6FC3E" w:rsidR="00A24371" w:rsidRDefault="00A24371" w:rsidP="0077606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Summary of </w:t>
            </w:r>
            <w:r w:rsidR="0059307C">
              <w:rPr>
                <w:rFonts w:cs="Arial"/>
                <w:b/>
                <w:bCs/>
                <w:iCs/>
              </w:rPr>
              <w:t>parent/carer’s response to Penalty Notice Referral</w:t>
            </w:r>
          </w:p>
          <w:p w14:paraId="370E5B61" w14:textId="77777777" w:rsidR="00A24371" w:rsidRDefault="00A24371" w:rsidP="00776067">
            <w:pPr>
              <w:rPr>
                <w:rFonts w:cs="Arial"/>
                <w:b/>
                <w:bCs/>
                <w:iCs/>
              </w:rPr>
            </w:pPr>
          </w:p>
          <w:p w14:paraId="3CD4627E" w14:textId="764A8340" w:rsidR="00A24371" w:rsidRPr="00A24371" w:rsidRDefault="00E6608E" w:rsidP="0077606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 xml:space="preserve">Please note: </w:t>
            </w:r>
            <w:r w:rsidR="004A5883">
              <w:rPr>
                <w:rFonts w:cs="Arial"/>
                <w:b/>
                <w:i/>
                <w:iCs/>
                <w:sz w:val="22"/>
                <w:szCs w:val="22"/>
              </w:rPr>
              <w:t>S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>chool must inform parents of referral to Local Authority.</w:t>
            </w:r>
          </w:p>
        </w:tc>
      </w:tr>
      <w:tr w:rsidR="00A24371" w:rsidRPr="008638DE" w14:paraId="16A447FC" w14:textId="77777777" w:rsidTr="00776067">
        <w:trPr>
          <w:cantSplit/>
          <w:trHeight w:val="851"/>
          <w:jc w:val="center"/>
        </w:trPr>
        <w:tc>
          <w:tcPr>
            <w:tcW w:w="10456" w:type="dxa"/>
          </w:tcPr>
          <w:p w14:paraId="4C270AB9" w14:textId="77777777" w:rsidR="0059792E" w:rsidRDefault="0059792E" w:rsidP="0059792E">
            <w:pPr>
              <w:rPr>
                <w:rFonts w:cs="Arial"/>
                <w:b/>
              </w:rPr>
            </w:pPr>
          </w:p>
          <w:p w14:paraId="10D32936" w14:textId="77777777" w:rsidR="0059792E" w:rsidRDefault="0059792E" w:rsidP="0059792E">
            <w:pPr>
              <w:rPr>
                <w:rFonts w:cs="Arial"/>
                <w:b/>
              </w:rPr>
            </w:pPr>
          </w:p>
          <w:p w14:paraId="0FE0B378" w14:textId="77777777" w:rsidR="0059792E" w:rsidRDefault="0059792E" w:rsidP="0059792E">
            <w:pPr>
              <w:rPr>
                <w:rFonts w:cs="Arial"/>
              </w:rPr>
            </w:pPr>
          </w:p>
          <w:p w14:paraId="3A51B492" w14:textId="77777777" w:rsidR="0059792E" w:rsidRDefault="0059792E" w:rsidP="0059792E">
            <w:pPr>
              <w:rPr>
                <w:rFonts w:cs="Arial"/>
              </w:rPr>
            </w:pPr>
          </w:p>
          <w:p w14:paraId="6B8924CC" w14:textId="77777777" w:rsidR="0059792E" w:rsidRDefault="0059792E" w:rsidP="0059792E">
            <w:pPr>
              <w:rPr>
                <w:rFonts w:cs="Arial"/>
              </w:rPr>
            </w:pPr>
          </w:p>
          <w:p w14:paraId="07558532" w14:textId="77777777" w:rsidR="0059792E" w:rsidRDefault="0059792E" w:rsidP="0059792E">
            <w:pPr>
              <w:rPr>
                <w:rFonts w:cs="Arial"/>
              </w:rPr>
            </w:pPr>
          </w:p>
          <w:p w14:paraId="76E395F8" w14:textId="77777777" w:rsidR="0059792E" w:rsidRDefault="0059792E" w:rsidP="0059792E">
            <w:pPr>
              <w:rPr>
                <w:rFonts w:cs="Arial"/>
              </w:rPr>
            </w:pPr>
          </w:p>
          <w:p w14:paraId="13FD3DE3" w14:textId="77777777" w:rsidR="0059792E" w:rsidRDefault="0059792E" w:rsidP="0059792E">
            <w:pPr>
              <w:rPr>
                <w:rFonts w:cs="Arial"/>
              </w:rPr>
            </w:pPr>
          </w:p>
          <w:p w14:paraId="753BEB6D" w14:textId="77777777" w:rsidR="0059792E" w:rsidRDefault="0059792E" w:rsidP="0059792E">
            <w:pPr>
              <w:rPr>
                <w:rFonts w:cs="Arial"/>
              </w:rPr>
            </w:pPr>
          </w:p>
          <w:p w14:paraId="16C3BD1F" w14:textId="77777777" w:rsidR="0059792E" w:rsidRDefault="0059792E" w:rsidP="0059792E">
            <w:pPr>
              <w:rPr>
                <w:rFonts w:cs="Arial"/>
              </w:rPr>
            </w:pPr>
          </w:p>
          <w:p w14:paraId="6E3AFFF0" w14:textId="77777777" w:rsidR="0059792E" w:rsidRDefault="0059792E" w:rsidP="0059792E">
            <w:pPr>
              <w:rPr>
                <w:rFonts w:cs="Arial"/>
              </w:rPr>
            </w:pPr>
          </w:p>
          <w:p w14:paraId="6879846F" w14:textId="77777777" w:rsidR="0059792E" w:rsidRDefault="0059792E" w:rsidP="0059792E">
            <w:pPr>
              <w:rPr>
                <w:rFonts w:cs="Arial"/>
              </w:rPr>
            </w:pPr>
          </w:p>
          <w:p w14:paraId="18DA860C" w14:textId="77777777" w:rsidR="0059792E" w:rsidRDefault="0059792E" w:rsidP="0059792E">
            <w:pPr>
              <w:rPr>
                <w:rFonts w:cs="Arial"/>
              </w:rPr>
            </w:pPr>
          </w:p>
          <w:p w14:paraId="1255272B" w14:textId="77777777" w:rsidR="0059792E" w:rsidRDefault="0059792E" w:rsidP="0059792E">
            <w:pPr>
              <w:rPr>
                <w:rFonts w:cs="Arial"/>
              </w:rPr>
            </w:pPr>
          </w:p>
          <w:p w14:paraId="67CC67EC" w14:textId="77777777" w:rsidR="0059792E" w:rsidRDefault="0059792E" w:rsidP="0059792E">
            <w:pPr>
              <w:rPr>
                <w:rFonts w:cs="Arial"/>
              </w:rPr>
            </w:pPr>
          </w:p>
          <w:p w14:paraId="27BBB7A1" w14:textId="77777777" w:rsidR="0059792E" w:rsidRDefault="0059792E" w:rsidP="0059792E">
            <w:pPr>
              <w:rPr>
                <w:rFonts w:cs="Arial"/>
              </w:rPr>
            </w:pPr>
          </w:p>
          <w:p w14:paraId="4CD6EC04" w14:textId="77777777" w:rsidR="006B0E83" w:rsidRDefault="006B0E83" w:rsidP="0059792E">
            <w:pPr>
              <w:rPr>
                <w:rFonts w:cs="Arial"/>
              </w:rPr>
            </w:pPr>
          </w:p>
          <w:p w14:paraId="72E00171" w14:textId="77777777" w:rsidR="00A24371" w:rsidRPr="008638DE" w:rsidRDefault="00A24371" w:rsidP="00776067">
            <w:pPr>
              <w:rPr>
                <w:rFonts w:cs="Arial"/>
              </w:rPr>
            </w:pPr>
          </w:p>
        </w:tc>
      </w:tr>
    </w:tbl>
    <w:p w14:paraId="7EB93713" w14:textId="2F271695" w:rsidR="0036027C" w:rsidRDefault="0036027C" w:rsidP="00A624EF">
      <w:pPr>
        <w:rPr>
          <w:rFonts w:cs="Arial"/>
        </w:rPr>
      </w:pPr>
    </w:p>
    <w:p w14:paraId="49F13B55" w14:textId="1BB5F51E" w:rsidR="00F20365" w:rsidRDefault="0036027C" w:rsidP="005D4758">
      <w:pPr>
        <w:spacing w:before="200"/>
        <w:jc w:val="center"/>
        <w:rPr>
          <w:rFonts w:cs="Arial"/>
          <w:b/>
          <w:bCs/>
        </w:rPr>
      </w:pPr>
      <w:r w:rsidRPr="0036027C">
        <w:rPr>
          <w:rFonts w:cs="Arial"/>
          <w:b/>
          <w:bCs/>
        </w:rPr>
        <w:t>SECTION 1</w:t>
      </w:r>
    </w:p>
    <w:p w14:paraId="2E894DC0" w14:textId="77777777" w:rsidR="00F20365" w:rsidRDefault="00F20365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3"/>
      </w:tblGrid>
      <w:tr w:rsidR="00A24371" w:rsidRPr="008638DE" w14:paraId="3F211240" w14:textId="77777777" w:rsidTr="00776067">
        <w:trPr>
          <w:trHeight w:val="299"/>
          <w:jc w:val="center"/>
        </w:trPr>
        <w:tc>
          <w:tcPr>
            <w:tcW w:w="10403" w:type="dxa"/>
            <w:shd w:val="clear" w:color="auto" w:fill="BFBFBF"/>
            <w:vAlign w:val="center"/>
          </w:tcPr>
          <w:p w14:paraId="048D6324" w14:textId="77777777" w:rsidR="00A24371" w:rsidRPr="008638DE" w:rsidRDefault="00A24371" w:rsidP="00776067">
            <w:pPr>
              <w:spacing w:before="60" w:afterLines="60" w:after="144"/>
              <w:rPr>
                <w:rFonts w:cs="Arial"/>
                <w:b/>
              </w:rPr>
            </w:pPr>
          </w:p>
        </w:tc>
      </w:tr>
    </w:tbl>
    <w:p w14:paraId="43D38E90" w14:textId="77777777" w:rsidR="00091B67" w:rsidRDefault="00091B67" w:rsidP="00A624EF">
      <w:pPr>
        <w:rPr>
          <w:rFonts w:cs="Arial"/>
        </w:rPr>
      </w:pPr>
    </w:p>
    <w:p w14:paraId="751408D2" w14:textId="77777777" w:rsidR="0021521F" w:rsidRPr="008638DE" w:rsidRDefault="0021521F" w:rsidP="00A624EF">
      <w:pPr>
        <w:rPr>
          <w:rFonts w:cs="Arial"/>
        </w:rPr>
      </w:pPr>
    </w:p>
    <w:p w14:paraId="0029C1C9" w14:textId="77777777" w:rsidR="0059792E" w:rsidRDefault="00455111" w:rsidP="0059792E">
      <w:pPr>
        <w:jc w:val="center"/>
        <w:rPr>
          <w:rFonts w:cs="Arial"/>
          <w:b/>
        </w:rPr>
      </w:pPr>
      <w:r w:rsidRPr="0059792E">
        <w:rPr>
          <w:rFonts w:cs="Arial"/>
          <w:b/>
          <w:u w:val="single"/>
        </w:rPr>
        <w:t>PERSISTENT ABSENTEEISM:</w:t>
      </w:r>
    </w:p>
    <w:p w14:paraId="49675E11" w14:textId="77777777" w:rsidR="0059792E" w:rsidRDefault="0059792E" w:rsidP="0059792E">
      <w:pPr>
        <w:jc w:val="center"/>
        <w:rPr>
          <w:rFonts w:cs="Arial"/>
          <w:b/>
        </w:rPr>
      </w:pPr>
    </w:p>
    <w:p w14:paraId="72489F20" w14:textId="791ABADD" w:rsidR="00455111" w:rsidRDefault="00455111" w:rsidP="0059792E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PLEASE </w:t>
      </w:r>
      <w:r w:rsidR="00176782">
        <w:rPr>
          <w:rFonts w:cs="Arial"/>
          <w:b/>
        </w:rPr>
        <w:t xml:space="preserve">COMPLETE </w:t>
      </w:r>
      <w:r>
        <w:rPr>
          <w:rFonts w:cs="Arial"/>
          <w:b/>
        </w:rPr>
        <w:t>THIS SECTION – 2</w:t>
      </w:r>
    </w:p>
    <w:p w14:paraId="670D7E44" w14:textId="77777777" w:rsidR="00455111" w:rsidRDefault="00455111" w:rsidP="0059792E">
      <w:pPr>
        <w:jc w:val="center"/>
        <w:rPr>
          <w:rFonts w:cs="Arial"/>
          <w:b/>
        </w:rPr>
      </w:pPr>
    </w:p>
    <w:p w14:paraId="0BB1E96C" w14:textId="3A0FA00C" w:rsidR="00455111" w:rsidRPr="00C7550E" w:rsidRDefault="00455111" w:rsidP="0059792E">
      <w:pPr>
        <w:jc w:val="center"/>
        <w:rPr>
          <w:rFonts w:cs="Arial"/>
          <w:bCs/>
          <w:i/>
          <w:iCs/>
          <w:color w:val="FF0000"/>
          <w:sz w:val="23"/>
          <w:szCs w:val="23"/>
        </w:rPr>
      </w:pPr>
      <w:r w:rsidRPr="00C7550E">
        <w:rPr>
          <w:rFonts w:cs="Arial"/>
          <w:bCs/>
          <w:i/>
          <w:iCs/>
          <w:color w:val="FF0000"/>
          <w:sz w:val="23"/>
          <w:szCs w:val="23"/>
        </w:rPr>
        <w:t>(IF YOUR REFERRAL IS FOR UNAUTHORISED TERM TIME LEAVE WITHOUT PERMISSION, PLEASE</w:t>
      </w:r>
      <w:r w:rsidR="00176782" w:rsidRPr="00C7550E">
        <w:rPr>
          <w:rFonts w:cs="Arial"/>
          <w:bCs/>
          <w:i/>
          <w:iCs/>
          <w:color w:val="FF0000"/>
          <w:sz w:val="23"/>
          <w:szCs w:val="23"/>
        </w:rPr>
        <w:t xml:space="preserve"> DO NOT COMPLETE AND</w:t>
      </w:r>
      <w:r w:rsidRPr="00C7550E">
        <w:rPr>
          <w:rFonts w:cs="Arial"/>
          <w:bCs/>
          <w:i/>
          <w:iCs/>
          <w:color w:val="FF0000"/>
          <w:sz w:val="23"/>
          <w:szCs w:val="23"/>
        </w:rPr>
        <w:t xml:space="preserve"> SKIP </w:t>
      </w:r>
      <w:r w:rsidR="00AD542E" w:rsidRPr="00C7550E">
        <w:rPr>
          <w:rFonts w:cs="Arial"/>
          <w:bCs/>
          <w:i/>
          <w:iCs/>
          <w:color w:val="FF0000"/>
          <w:sz w:val="23"/>
          <w:szCs w:val="23"/>
        </w:rPr>
        <w:t xml:space="preserve">TO </w:t>
      </w:r>
      <w:r w:rsidRPr="00C7550E">
        <w:rPr>
          <w:rFonts w:cs="Arial"/>
          <w:bCs/>
          <w:i/>
          <w:iCs/>
          <w:color w:val="FF0000"/>
          <w:sz w:val="23"/>
          <w:szCs w:val="23"/>
        </w:rPr>
        <w:t xml:space="preserve">THE PREVIOUS SECTION </w:t>
      </w:r>
      <w:r w:rsidR="007272E4" w:rsidRPr="00C7550E">
        <w:rPr>
          <w:rFonts w:cs="Arial"/>
          <w:bCs/>
          <w:i/>
          <w:iCs/>
          <w:color w:val="FF0000"/>
          <w:sz w:val="23"/>
          <w:szCs w:val="23"/>
        </w:rPr>
        <w:t>–</w:t>
      </w:r>
      <w:r w:rsidRPr="00C7550E">
        <w:rPr>
          <w:rFonts w:cs="Arial"/>
          <w:bCs/>
          <w:i/>
          <w:iCs/>
          <w:color w:val="FF0000"/>
          <w:sz w:val="23"/>
          <w:szCs w:val="23"/>
        </w:rPr>
        <w:t xml:space="preserve"> 1)</w:t>
      </w:r>
    </w:p>
    <w:p w14:paraId="59985957" w14:textId="77777777" w:rsidR="00C95077" w:rsidRPr="00853180" w:rsidRDefault="00C95077" w:rsidP="00C95077">
      <w:pPr>
        <w:rPr>
          <w:rFonts w:cs="Arial"/>
          <w:bCs/>
          <w:sz w:val="23"/>
          <w:szCs w:val="23"/>
        </w:rPr>
      </w:pPr>
    </w:p>
    <w:p w14:paraId="43548B3B" w14:textId="77777777" w:rsidR="00455111" w:rsidRPr="008638DE" w:rsidRDefault="00455111" w:rsidP="00455111">
      <w:pPr>
        <w:rPr>
          <w:rFonts w:cs="Arial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  <w:gridCol w:w="992"/>
      </w:tblGrid>
      <w:tr w:rsidR="00455111" w:rsidRPr="008638DE" w14:paraId="3438DEA1" w14:textId="77777777" w:rsidTr="096FB119">
        <w:trPr>
          <w:jc w:val="center"/>
        </w:trPr>
        <w:tc>
          <w:tcPr>
            <w:tcW w:w="9382" w:type="dxa"/>
            <w:shd w:val="clear" w:color="auto" w:fill="BFBFBF" w:themeFill="background1" w:themeFillShade="BF"/>
            <w:vAlign w:val="center"/>
          </w:tcPr>
          <w:p w14:paraId="1D6E3CB7" w14:textId="77777777" w:rsidR="00455111" w:rsidRDefault="00455111" w:rsidP="00776067">
            <w:pPr>
              <w:rPr>
                <w:rFonts w:cs="Arial"/>
                <w:b/>
              </w:rPr>
            </w:pPr>
          </w:p>
          <w:p w14:paraId="291BE9A3" w14:textId="26787510" w:rsidR="00455111" w:rsidRPr="008638DE" w:rsidRDefault="00361A76" w:rsidP="005A4F69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</w:t>
            </w:r>
            <w:r w:rsidR="00455111" w:rsidRPr="004825F7">
              <w:rPr>
                <w:rFonts w:cs="Arial"/>
                <w:b/>
              </w:rPr>
              <w:t xml:space="preserve">ecklist of </w:t>
            </w:r>
            <w:r w:rsidRPr="001D7BFC">
              <w:rPr>
                <w:rFonts w:cs="Arial"/>
                <w:b/>
              </w:rPr>
              <w:t>required</w:t>
            </w:r>
            <w:r>
              <w:rPr>
                <w:rFonts w:cs="Arial"/>
                <w:b/>
              </w:rPr>
              <w:t xml:space="preserve"> </w:t>
            </w:r>
            <w:r w:rsidR="00455111" w:rsidRPr="004825F7">
              <w:rPr>
                <w:rFonts w:cs="Arial"/>
                <w:b/>
              </w:rPr>
              <w:t xml:space="preserve">information for </w:t>
            </w:r>
            <w:r w:rsidR="001513E2">
              <w:rPr>
                <w:rFonts w:cs="Arial"/>
                <w:b/>
              </w:rPr>
              <w:t xml:space="preserve">Persistent Absenteeism </w:t>
            </w:r>
            <w:r w:rsidR="00FC7F88">
              <w:rPr>
                <w:rFonts w:cs="Arial"/>
                <w:b/>
              </w:rPr>
              <w:t>r</w:t>
            </w:r>
            <w:r w:rsidR="001513E2">
              <w:rPr>
                <w:rFonts w:cs="Arial"/>
                <w:b/>
              </w:rPr>
              <w:t>eferral: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DECBB0" w14:textId="77777777" w:rsidR="00455111" w:rsidRPr="008638DE" w:rsidRDefault="00455111" w:rsidP="0077606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Tick</w:t>
            </w:r>
          </w:p>
        </w:tc>
      </w:tr>
      <w:tr w:rsidR="00455111" w:rsidRPr="008638DE" w14:paraId="4A09DE62" w14:textId="77777777" w:rsidTr="096FB119">
        <w:trPr>
          <w:trHeight w:val="1235"/>
          <w:jc w:val="center"/>
        </w:trPr>
        <w:tc>
          <w:tcPr>
            <w:tcW w:w="9382" w:type="dxa"/>
            <w:vAlign w:val="center"/>
          </w:tcPr>
          <w:p w14:paraId="04C1891A" w14:textId="650DAB69" w:rsidR="00455111" w:rsidRPr="002036B1" w:rsidRDefault="00455111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96FB119">
              <w:rPr>
                <w:rFonts w:cs="Arial"/>
                <w:b/>
                <w:bCs/>
                <w:color w:val="242424"/>
                <w:sz w:val="22"/>
                <w:szCs w:val="22"/>
              </w:rPr>
              <w:t>Referral meets threshold for Local Authority consideration of issuing a Penalty Notice.</w:t>
            </w:r>
            <w:r w:rsidRPr="096FB119">
              <w:rPr>
                <w:rFonts w:cs="Arial"/>
                <w:color w:val="242424"/>
                <w:sz w:val="22"/>
                <w:szCs w:val="22"/>
              </w:rPr>
              <w:t> Please see PN Code of Conduct</w:t>
            </w:r>
            <w:r w:rsidR="556DE60B" w:rsidRPr="096FB119">
              <w:rPr>
                <w:rFonts w:cs="Arial"/>
                <w:color w:val="242424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167992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57048" w14:textId="77777777" w:rsidR="00455111" w:rsidRPr="008638DE" w:rsidRDefault="00455111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EA138B9" w14:textId="77777777" w:rsidR="00455111" w:rsidRPr="008638DE" w:rsidRDefault="00455111" w:rsidP="008B7AC9">
            <w:pPr>
              <w:rPr>
                <w:rFonts w:cs="Arial"/>
              </w:rPr>
            </w:pPr>
          </w:p>
        </w:tc>
      </w:tr>
      <w:tr w:rsidR="00455111" w:rsidRPr="008638DE" w14:paraId="3750DA23" w14:textId="77777777" w:rsidTr="096FB119">
        <w:trPr>
          <w:trHeight w:val="1125"/>
          <w:jc w:val="center"/>
        </w:trPr>
        <w:tc>
          <w:tcPr>
            <w:tcW w:w="9382" w:type="dxa"/>
            <w:vAlign w:val="center"/>
          </w:tcPr>
          <w:p w14:paraId="77A532E2" w14:textId="06641B4B" w:rsidR="00455111" w:rsidRPr="002036B1" w:rsidRDefault="00455111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2036B1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Attendance certificates of pr</w:t>
            </w:r>
            <w:r w:rsidR="003712B7" w:rsidRPr="002036B1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e</w:t>
            </w:r>
            <w:r w:rsidRPr="002036B1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>vious and current academic years included.</w:t>
            </w:r>
            <w:r w:rsidR="00961CF4" w:rsidRPr="002036B1">
              <w:rPr>
                <w:rStyle w:val="text-format-content"/>
                <w:rFonts w:cs="Arial"/>
                <w:b/>
                <w:bCs/>
                <w:color w:val="242424"/>
                <w:sz w:val="22"/>
                <w:szCs w:val="22"/>
              </w:rPr>
              <w:t xml:space="preserve"> </w:t>
            </w:r>
            <w:r w:rsidR="00961CF4" w:rsidRPr="002036B1">
              <w:rPr>
                <w:rStyle w:val="text-format-content"/>
                <w:color w:val="242424"/>
                <w:sz w:val="22"/>
                <w:szCs w:val="22"/>
              </w:rPr>
              <w:t>Certificates containing N codes beyond 5</w:t>
            </w:r>
            <w:r w:rsidR="006E5C28" w:rsidRPr="002036B1">
              <w:rPr>
                <w:rStyle w:val="text-format-content"/>
                <w:color w:val="242424"/>
                <w:sz w:val="22"/>
                <w:szCs w:val="22"/>
              </w:rPr>
              <w:t xml:space="preserve"> school</w:t>
            </w:r>
            <w:r w:rsidR="00961CF4" w:rsidRPr="002036B1">
              <w:rPr>
                <w:rStyle w:val="text-format-content"/>
                <w:color w:val="242424"/>
                <w:sz w:val="22"/>
                <w:szCs w:val="22"/>
              </w:rPr>
              <w:t xml:space="preserve"> days of the date </w:t>
            </w:r>
            <w:r w:rsidR="005C166C" w:rsidRPr="002036B1">
              <w:rPr>
                <w:rStyle w:val="text-format-content"/>
                <w:color w:val="242424"/>
                <w:sz w:val="22"/>
                <w:szCs w:val="22"/>
              </w:rPr>
              <w:t>o</w:t>
            </w:r>
            <w:r w:rsidR="005C166C" w:rsidRPr="002036B1">
              <w:rPr>
                <w:rStyle w:val="text-format-content"/>
                <w:sz w:val="22"/>
                <w:szCs w:val="22"/>
              </w:rPr>
              <w:t>r missing marks</w:t>
            </w:r>
            <w:r w:rsidR="005C166C">
              <w:rPr>
                <w:rStyle w:val="text-format-content"/>
              </w:rPr>
              <w:t xml:space="preserve"> </w:t>
            </w:r>
            <w:r w:rsidR="00961CF4" w:rsidRPr="002036B1">
              <w:rPr>
                <w:rStyle w:val="text-format-content"/>
                <w:color w:val="242424"/>
                <w:sz w:val="22"/>
                <w:szCs w:val="22"/>
              </w:rPr>
              <w:t>will not be accepted</w:t>
            </w:r>
            <w:r w:rsidR="00F346A7" w:rsidRPr="002036B1">
              <w:rPr>
                <w:rStyle w:val="text-format-content"/>
                <w:color w:val="242424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335814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E0DC7" w14:textId="77777777" w:rsidR="00455111" w:rsidRPr="008638DE" w:rsidRDefault="00455111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25834092" w14:textId="77777777" w:rsidR="00455111" w:rsidRPr="008638DE" w:rsidRDefault="00455111" w:rsidP="008B7AC9">
            <w:pPr>
              <w:rPr>
                <w:rFonts w:cs="Arial"/>
              </w:rPr>
            </w:pPr>
          </w:p>
        </w:tc>
      </w:tr>
      <w:tr w:rsidR="00455111" w:rsidRPr="008638DE" w14:paraId="1C21B0FD" w14:textId="77777777" w:rsidTr="096FB119">
        <w:trPr>
          <w:trHeight w:val="1269"/>
          <w:jc w:val="center"/>
        </w:trPr>
        <w:tc>
          <w:tcPr>
            <w:tcW w:w="9382" w:type="dxa"/>
            <w:vAlign w:val="center"/>
          </w:tcPr>
          <w:p w14:paraId="1AEF3D32" w14:textId="473F2FD3" w:rsidR="00455111" w:rsidRPr="002036B1" w:rsidRDefault="00455111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2036B1">
              <w:rPr>
                <w:rFonts w:cs="Arial"/>
                <w:b/>
                <w:bCs/>
                <w:color w:val="242424"/>
                <w:sz w:val="22"/>
                <w:szCs w:val="22"/>
              </w:rPr>
              <w:t>School considered past record of attendance.</w:t>
            </w:r>
          </w:p>
        </w:tc>
        <w:tc>
          <w:tcPr>
            <w:tcW w:w="992" w:type="dxa"/>
            <w:vAlign w:val="center"/>
          </w:tcPr>
          <w:p w14:paraId="670B54CB" w14:textId="77777777" w:rsidR="00455111" w:rsidRPr="008638DE" w:rsidRDefault="00455111" w:rsidP="008B7AC9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id w:val="-2143106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0E157" w14:textId="77777777" w:rsidR="00455111" w:rsidRDefault="00455111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5A91882B" w14:textId="77777777" w:rsidR="00455111" w:rsidRPr="008638DE" w:rsidRDefault="00455111" w:rsidP="008B7AC9">
            <w:pPr>
              <w:rPr>
                <w:rFonts w:cs="Arial"/>
              </w:rPr>
            </w:pPr>
          </w:p>
        </w:tc>
      </w:tr>
      <w:tr w:rsidR="0069747C" w:rsidRPr="008638DE" w14:paraId="6C744114" w14:textId="77777777" w:rsidTr="096FB119">
        <w:trPr>
          <w:trHeight w:val="1269"/>
          <w:jc w:val="center"/>
        </w:trPr>
        <w:tc>
          <w:tcPr>
            <w:tcW w:w="9382" w:type="dxa"/>
            <w:vAlign w:val="center"/>
          </w:tcPr>
          <w:p w14:paraId="0BF0437F" w14:textId="199D7FF0" w:rsidR="0069747C" w:rsidRPr="002036B1" w:rsidRDefault="0069747C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002036B1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Supporting evidence, if available </w:t>
            </w:r>
            <w:r w:rsidRPr="002036B1">
              <w:rPr>
                <w:rFonts w:cs="Arial"/>
                <w:color w:val="242424"/>
                <w:sz w:val="22"/>
                <w:szCs w:val="22"/>
              </w:rPr>
              <w:t>(</w:t>
            </w:r>
            <w:r w:rsidR="00FD745B" w:rsidRPr="002036B1">
              <w:rPr>
                <w:rFonts w:cs="Arial"/>
                <w:color w:val="242424"/>
                <w:sz w:val="22"/>
                <w:szCs w:val="22"/>
              </w:rPr>
              <w:t xml:space="preserve">e.g. </w:t>
            </w:r>
            <w:r w:rsidR="003712B7" w:rsidRPr="002036B1">
              <w:rPr>
                <w:rFonts w:cs="Arial"/>
                <w:color w:val="242424"/>
                <w:sz w:val="22"/>
                <w:szCs w:val="22"/>
              </w:rPr>
              <w:t>C</w:t>
            </w:r>
            <w:r w:rsidR="003712B7" w:rsidRPr="002036B1">
              <w:rPr>
                <w:sz w:val="22"/>
                <w:szCs w:val="22"/>
              </w:rPr>
              <w:t xml:space="preserve">POMS </w:t>
            </w:r>
            <w:r w:rsidR="00853F9D" w:rsidRPr="002036B1">
              <w:rPr>
                <w:sz w:val="22"/>
                <w:szCs w:val="22"/>
              </w:rPr>
              <w:t>record</w:t>
            </w:r>
            <w:r w:rsidR="003712B7" w:rsidRPr="002036B1">
              <w:rPr>
                <w:sz w:val="22"/>
                <w:szCs w:val="22"/>
              </w:rPr>
              <w:t xml:space="preserve"> / </w:t>
            </w:r>
            <w:r w:rsidR="005B0ED4" w:rsidRPr="002036B1">
              <w:rPr>
                <w:sz w:val="22"/>
                <w:szCs w:val="22"/>
              </w:rPr>
              <w:t xml:space="preserve">SIMS comments / </w:t>
            </w:r>
            <w:r w:rsidRPr="002036B1">
              <w:rPr>
                <w:rFonts w:cs="Arial"/>
                <w:color w:val="242424"/>
                <w:sz w:val="22"/>
                <w:szCs w:val="22"/>
              </w:rPr>
              <w:t>medical evidence</w:t>
            </w:r>
            <w:r w:rsidR="00FE63C7" w:rsidRPr="002036B1">
              <w:rPr>
                <w:rFonts w:cs="Arial"/>
                <w:color w:val="242424"/>
                <w:sz w:val="22"/>
                <w:szCs w:val="22"/>
              </w:rPr>
              <w:t>/</w:t>
            </w:r>
            <w:r w:rsidR="005B0ED4" w:rsidRPr="002036B1">
              <w:rPr>
                <w:rFonts w:cs="Arial"/>
                <w:color w:val="242424"/>
                <w:sz w:val="22"/>
                <w:szCs w:val="22"/>
              </w:rPr>
              <w:t>r</w:t>
            </w:r>
            <w:r w:rsidR="00657C18" w:rsidRPr="002036B1">
              <w:rPr>
                <w:rFonts w:cs="Arial"/>
                <w:color w:val="242424"/>
                <w:sz w:val="22"/>
                <w:szCs w:val="22"/>
              </w:rPr>
              <w:t>eports</w:t>
            </w:r>
            <w:r w:rsidRPr="002036B1">
              <w:rPr>
                <w:rFonts w:cs="Arial"/>
                <w:color w:val="242424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1620265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99782" w14:textId="77777777" w:rsidR="0069747C" w:rsidRDefault="0069747C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1B5A2619" w14:textId="77777777" w:rsidR="0069747C" w:rsidRPr="008638DE" w:rsidRDefault="0069747C" w:rsidP="008B7AC9">
            <w:pPr>
              <w:rPr>
                <w:rFonts w:cs="Arial"/>
              </w:rPr>
            </w:pPr>
          </w:p>
        </w:tc>
      </w:tr>
      <w:tr w:rsidR="00455111" w:rsidRPr="008638DE" w14:paraId="435F2156" w14:textId="77777777" w:rsidTr="096FB119">
        <w:trPr>
          <w:trHeight w:val="1128"/>
          <w:jc w:val="center"/>
        </w:trPr>
        <w:tc>
          <w:tcPr>
            <w:tcW w:w="9382" w:type="dxa"/>
            <w:vAlign w:val="center"/>
          </w:tcPr>
          <w:p w14:paraId="538FABCE" w14:textId="193C0CCC" w:rsidR="00455111" w:rsidRPr="002036B1" w:rsidRDefault="00455111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002036B1">
              <w:rPr>
                <w:rFonts w:cs="Arial"/>
                <w:b/>
                <w:bCs/>
                <w:color w:val="242424"/>
                <w:sz w:val="22"/>
                <w:szCs w:val="22"/>
              </w:rPr>
              <w:t>Evidence of communication with parents</w:t>
            </w:r>
            <w:r w:rsidR="00961CF4" w:rsidRPr="002036B1">
              <w:rPr>
                <w:rFonts w:cs="Arial"/>
                <w:b/>
                <w:bCs/>
                <w:color w:val="242424"/>
                <w:sz w:val="22"/>
                <w:szCs w:val="22"/>
              </w:rPr>
              <w:t xml:space="preserve"> </w:t>
            </w:r>
            <w:r w:rsidR="00961CF4" w:rsidRPr="002036B1">
              <w:rPr>
                <w:rFonts w:cs="Arial"/>
                <w:color w:val="242424"/>
                <w:sz w:val="22"/>
                <w:szCs w:val="22"/>
              </w:rPr>
              <w:t>(</w:t>
            </w:r>
            <w:r w:rsidR="00211E1F" w:rsidRPr="002036B1">
              <w:rPr>
                <w:rFonts w:cs="Arial"/>
                <w:color w:val="242424"/>
                <w:sz w:val="22"/>
                <w:szCs w:val="22"/>
              </w:rPr>
              <w:t xml:space="preserve">e.g. </w:t>
            </w:r>
            <w:r w:rsidRPr="002036B1">
              <w:rPr>
                <w:rFonts w:cs="Arial"/>
                <w:color w:val="242424"/>
                <w:sz w:val="22"/>
                <w:szCs w:val="22"/>
              </w:rPr>
              <w:t>letters / meeting notes / email</w:t>
            </w:r>
            <w:r w:rsidR="002F676C" w:rsidRPr="002036B1">
              <w:rPr>
                <w:rFonts w:cs="Arial"/>
                <w:color w:val="242424"/>
                <w:sz w:val="22"/>
                <w:szCs w:val="22"/>
              </w:rPr>
              <w:t xml:space="preserve"> corr</w:t>
            </w:r>
            <w:r w:rsidR="00657C18" w:rsidRPr="002036B1">
              <w:rPr>
                <w:rFonts w:cs="Arial"/>
                <w:color w:val="242424"/>
                <w:sz w:val="22"/>
                <w:szCs w:val="22"/>
              </w:rPr>
              <w:t>e</w:t>
            </w:r>
            <w:r w:rsidR="002F676C" w:rsidRPr="002036B1">
              <w:rPr>
                <w:rFonts w:cs="Arial"/>
                <w:color w:val="242424"/>
                <w:sz w:val="22"/>
                <w:szCs w:val="22"/>
              </w:rPr>
              <w:t>spondence</w:t>
            </w:r>
            <w:r w:rsidRPr="002036B1">
              <w:rPr>
                <w:rFonts w:cs="Arial"/>
                <w:color w:val="242424"/>
                <w:sz w:val="22"/>
                <w:szCs w:val="22"/>
              </w:rPr>
              <w:t xml:space="preserve"> / </w:t>
            </w:r>
            <w:r w:rsidR="0004295B" w:rsidRPr="002036B1">
              <w:rPr>
                <w:rFonts w:cs="Arial"/>
                <w:color w:val="242424"/>
                <w:sz w:val="22"/>
                <w:szCs w:val="22"/>
              </w:rPr>
              <w:t xml:space="preserve">telephone calls / </w:t>
            </w:r>
            <w:r w:rsidRPr="002036B1">
              <w:rPr>
                <w:rFonts w:cs="Arial"/>
                <w:color w:val="242424"/>
                <w:sz w:val="22"/>
                <w:szCs w:val="22"/>
              </w:rPr>
              <w:t>notification of Penalty Notice referral).</w:t>
            </w:r>
          </w:p>
        </w:tc>
        <w:tc>
          <w:tcPr>
            <w:tcW w:w="992" w:type="dxa"/>
            <w:vAlign w:val="center"/>
          </w:tcPr>
          <w:p w14:paraId="49BEEC21" w14:textId="77777777" w:rsidR="00455111" w:rsidRPr="008638DE" w:rsidRDefault="00455111" w:rsidP="008B7AC9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id w:val="817995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59637" w14:textId="77777777" w:rsidR="00455111" w:rsidRDefault="00455111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61088DC" w14:textId="77777777" w:rsidR="00455111" w:rsidRPr="008638DE" w:rsidRDefault="00455111" w:rsidP="008B7AC9">
            <w:pPr>
              <w:rPr>
                <w:rFonts w:cs="Arial"/>
              </w:rPr>
            </w:pPr>
          </w:p>
        </w:tc>
      </w:tr>
      <w:tr w:rsidR="00455111" w:rsidRPr="008638DE" w14:paraId="625DA99B" w14:textId="77777777" w:rsidTr="096FB119">
        <w:trPr>
          <w:trHeight w:val="1128"/>
          <w:jc w:val="center"/>
        </w:trPr>
        <w:tc>
          <w:tcPr>
            <w:tcW w:w="9382" w:type="dxa"/>
            <w:vAlign w:val="center"/>
          </w:tcPr>
          <w:p w14:paraId="338EA9AC" w14:textId="4E6EEF72" w:rsidR="00455111" w:rsidRPr="002036B1" w:rsidRDefault="009423BF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Evidence of consultation with other professionals</w:t>
            </w:r>
            <w:r w:rsidRPr="002036B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(e.g. Attendance Team / EH Access Manager).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-897592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005A1" w14:textId="77777777" w:rsidR="00455111" w:rsidRDefault="00455111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18B4924F" w14:textId="77777777" w:rsidR="00455111" w:rsidRDefault="00455111" w:rsidP="008B7AC9">
            <w:pPr>
              <w:rPr>
                <w:rFonts w:cs="Arial"/>
              </w:rPr>
            </w:pPr>
          </w:p>
        </w:tc>
      </w:tr>
      <w:tr w:rsidR="009423BF" w:rsidRPr="008638DE" w14:paraId="75CEAF49" w14:textId="77777777" w:rsidTr="096FB119">
        <w:trPr>
          <w:trHeight w:val="1128"/>
          <w:jc w:val="center"/>
        </w:trPr>
        <w:tc>
          <w:tcPr>
            <w:tcW w:w="9382" w:type="dxa"/>
            <w:vAlign w:val="center"/>
          </w:tcPr>
          <w:p w14:paraId="5AFFC21B" w14:textId="4181A2AC" w:rsidR="009423BF" w:rsidRPr="002036B1" w:rsidRDefault="009423BF" w:rsidP="008B7AC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Evidence of </w:t>
            </w:r>
            <w:r w:rsidR="003F2D74"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support </w:t>
            </w:r>
            <w:proofErr w:type="gramStart"/>
            <w:r w:rsidR="003F2D74"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offered</w:t>
            </w:r>
            <w:proofErr w:type="gramEnd"/>
            <w:r w:rsidR="003F2D74"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46C30"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and actions taken </w:t>
            </w:r>
            <w:r w:rsidRPr="002036B1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by school to resolve concerns </w:t>
            </w:r>
            <w:r w:rsidRPr="002036B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(e.g. </w:t>
            </w:r>
            <w:r w:rsidR="00540C45" w:rsidRPr="002036B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attendance letter / invitation to meeting / </w:t>
            </w:r>
            <w:r w:rsidRPr="002036B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attendance contract / referrals)</w:t>
            </w:r>
            <w:r w:rsidR="00961CF4" w:rsidRPr="002036B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</w:rPr>
              <w:id w:val="2018110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F9CC9" w14:textId="77777777" w:rsidR="009423BF" w:rsidRDefault="009423BF" w:rsidP="008B7A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20C662F2" w14:textId="77777777" w:rsidR="009423BF" w:rsidRDefault="009423BF" w:rsidP="008B7AC9">
            <w:pPr>
              <w:rPr>
                <w:rFonts w:cs="Arial"/>
              </w:rPr>
            </w:pPr>
          </w:p>
        </w:tc>
      </w:tr>
    </w:tbl>
    <w:p w14:paraId="182BBF53" w14:textId="77777777" w:rsidR="0021521F" w:rsidRDefault="0021521F" w:rsidP="00455111">
      <w:pPr>
        <w:rPr>
          <w:rFonts w:cs="Arial"/>
          <w:b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  <w:gridCol w:w="1398"/>
        <w:gridCol w:w="1398"/>
        <w:gridCol w:w="1324"/>
      </w:tblGrid>
      <w:tr w:rsidR="00472E9C" w:rsidRPr="008638DE" w14:paraId="7A8CF917" w14:textId="1AC09CE8" w:rsidTr="5DF2ACE0">
        <w:trPr>
          <w:jc w:val="center"/>
        </w:trPr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088DDEE8" w14:textId="77777777" w:rsidR="00472E9C" w:rsidRPr="008638DE" w:rsidRDefault="00472E9C" w:rsidP="00776067">
            <w:pPr>
              <w:rPr>
                <w:rFonts w:cs="Arial"/>
                <w:b/>
              </w:rPr>
            </w:pPr>
            <w:r w:rsidRPr="008F6C57">
              <w:rPr>
                <w:rFonts w:cs="Arial"/>
                <w:b/>
              </w:rPr>
              <w:t xml:space="preserve">Period of absence for which Penalty Notice is requested 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45AD2C38" w14:textId="573F50B2" w:rsidR="00472E9C" w:rsidRPr="008638DE" w:rsidRDefault="00472E9C" w:rsidP="0077606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date of absence: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1F863431" w14:textId="44A1431D" w:rsidR="00472E9C" w:rsidRPr="008638DE" w:rsidRDefault="00472E9C" w:rsidP="0077606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Last date of absence: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6A5028B3" w14:textId="2DA4BAFF" w:rsidR="00472E9C" w:rsidRDefault="00AD649D" w:rsidP="00C9507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  <w:r w:rsidR="00472E9C">
              <w:rPr>
                <w:rFonts w:cs="Arial"/>
                <w:b/>
              </w:rPr>
              <w:t xml:space="preserve"> of missed sessions:</w:t>
            </w:r>
          </w:p>
        </w:tc>
      </w:tr>
      <w:tr w:rsidR="00472E9C" w:rsidRPr="008638DE" w14:paraId="25DE7FC0" w14:textId="16378EE7" w:rsidTr="5DF2ACE0">
        <w:trPr>
          <w:trHeight w:val="1235"/>
          <w:jc w:val="center"/>
        </w:trPr>
        <w:tc>
          <w:tcPr>
            <w:tcW w:w="6450" w:type="dxa"/>
            <w:vAlign w:val="center"/>
          </w:tcPr>
          <w:p w14:paraId="33A9AB02" w14:textId="68259575" w:rsidR="5DF2ACE0" w:rsidRDefault="5DF2ACE0" w:rsidP="5DF2ACE0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  <w:p w14:paraId="413AC186" w14:textId="2F5EF65B" w:rsidR="00FA596C" w:rsidRDefault="15966BAC" w:rsidP="5DF2ACE0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5DF2ACE0">
              <w:rPr>
                <w:rFonts w:cs="Arial"/>
                <w:b/>
                <w:bCs/>
                <w:color w:val="FF0000"/>
                <w:sz w:val="20"/>
                <w:szCs w:val="20"/>
              </w:rPr>
              <w:t>Please note: Referral must be submitted within 2 weeks of the last date of absence (excluding school holidays).</w:t>
            </w:r>
          </w:p>
          <w:p w14:paraId="3E823330" w14:textId="199A0DD0" w:rsidR="00FA596C" w:rsidRPr="005F14B6" w:rsidRDefault="00FA596C" w:rsidP="5DF2ACE0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  <w:p w14:paraId="1510263C" w14:textId="6660B9EB" w:rsidR="00FA596C" w:rsidRPr="005F14B6" w:rsidRDefault="4076F9CC" w:rsidP="5DF2ACE0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5DF2ACE0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Please note: The first date and last date of absence must be within a rolling period of </w:t>
            </w:r>
            <w:r w:rsidRPr="5DF2ACE0"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10 school weeks.</w:t>
            </w:r>
          </w:p>
          <w:p w14:paraId="0A702AAF" w14:textId="6946EF19" w:rsidR="00FA596C" w:rsidRPr="005F14B6" w:rsidRDefault="00FA596C" w:rsidP="5DF2ACE0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0C2241C9" w14:textId="77777777" w:rsidR="00472E9C" w:rsidRPr="008638DE" w:rsidRDefault="003C72E9" w:rsidP="00C95077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293138579"/>
                <w:placeholder>
                  <w:docPart w:val="87C20B4A01D9403CAB59A79EEBD4358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72E9C">
                  <w:rPr>
                    <w:rFonts w:cs="Arial"/>
                    <w:b/>
                    <w:sz w:val="22"/>
                    <w:szCs w:val="22"/>
                  </w:rPr>
                  <w:t>xx/xx/2024</w:t>
                </w:r>
              </w:sdtContent>
            </w:sdt>
          </w:p>
        </w:tc>
        <w:tc>
          <w:tcPr>
            <w:tcW w:w="1400" w:type="dxa"/>
            <w:vAlign w:val="center"/>
          </w:tcPr>
          <w:p w14:paraId="19427711" w14:textId="77777777" w:rsidR="00472E9C" w:rsidRPr="008638DE" w:rsidRDefault="003C72E9" w:rsidP="00C95077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390082154"/>
                <w:placeholder>
                  <w:docPart w:val="AF1689E61A024E47BC584FE815219CA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72E9C">
                  <w:rPr>
                    <w:rFonts w:cs="Arial"/>
                    <w:b/>
                    <w:sz w:val="22"/>
                    <w:szCs w:val="22"/>
                  </w:rPr>
                  <w:t>xx/xx/2024</w:t>
                </w:r>
              </w:sdtContent>
            </w:sdt>
          </w:p>
        </w:tc>
        <w:tc>
          <w:tcPr>
            <w:tcW w:w="1206" w:type="dxa"/>
          </w:tcPr>
          <w:p w14:paraId="42A46693" w14:textId="0DC00106" w:rsidR="00472E9C" w:rsidRDefault="00472E9C" w:rsidP="00C9507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C36EC2" w14:textId="77777777" w:rsidR="00C95077" w:rsidRDefault="00C95077" w:rsidP="00C9507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FC4C217" w14:textId="77777777" w:rsidR="00FA596C" w:rsidRDefault="00FA596C" w:rsidP="00C9507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C71E9F0" w14:textId="061F09B9" w:rsidR="00C95077" w:rsidRPr="00472E9C" w:rsidRDefault="00C95077" w:rsidP="00C9507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xx</w:t>
            </w:r>
          </w:p>
        </w:tc>
      </w:tr>
    </w:tbl>
    <w:p w14:paraId="5D849086" w14:textId="77777777" w:rsidR="0021521F" w:rsidRDefault="0021521F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EF7A126" w14:textId="77777777" w:rsidR="00CF2AD5" w:rsidRDefault="00CF2AD5">
      <w:pPr>
        <w:rPr>
          <w:rFonts w:cs="Arial"/>
          <w:b/>
        </w:rPr>
      </w:pPr>
    </w:p>
    <w:p w14:paraId="44F5F92A" w14:textId="31453B08" w:rsidR="00E6608E" w:rsidRDefault="00E6608E" w:rsidP="00E6608E">
      <w:pPr>
        <w:jc w:val="center"/>
        <w:rPr>
          <w:rFonts w:cs="Arial"/>
          <w:b/>
        </w:rPr>
      </w:pPr>
      <w:r>
        <w:rPr>
          <w:rFonts w:cs="Arial"/>
          <w:b/>
        </w:rPr>
        <w:t>SCHOOL ACTION</w:t>
      </w:r>
      <w:r w:rsidR="00DE028B">
        <w:rPr>
          <w:rFonts w:cs="Arial"/>
          <w:b/>
        </w:rPr>
        <w:t>S</w:t>
      </w:r>
    </w:p>
    <w:p w14:paraId="2B648CB0" w14:textId="77777777" w:rsidR="00E6608E" w:rsidRDefault="00E6608E" w:rsidP="00E6608E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6608E" w:rsidRPr="008638DE" w14:paraId="0C9F9510" w14:textId="77777777" w:rsidTr="00776067">
        <w:trPr>
          <w:trHeight w:val="567"/>
          <w:jc w:val="center"/>
        </w:trPr>
        <w:tc>
          <w:tcPr>
            <w:tcW w:w="10456" w:type="dxa"/>
            <w:shd w:val="clear" w:color="auto" w:fill="BFBFBF"/>
            <w:vAlign w:val="center"/>
          </w:tcPr>
          <w:p w14:paraId="4B75F9E7" w14:textId="400CA360" w:rsidR="00E6608E" w:rsidRDefault="00010A90" w:rsidP="0077606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Chronological s</w:t>
            </w:r>
            <w:r w:rsidR="00E6608E">
              <w:rPr>
                <w:rFonts w:cs="Arial"/>
                <w:b/>
                <w:bCs/>
                <w:iCs/>
              </w:rPr>
              <w:t>ummary of action</w:t>
            </w:r>
            <w:r w:rsidR="001F7229">
              <w:rPr>
                <w:rFonts w:cs="Arial"/>
                <w:b/>
                <w:bCs/>
                <w:iCs/>
              </w:rPr>
              <w:t>s</w:t>
            </w:r>
            <w:r w:rsidR="00E6608E">
              <w:rPr>
                <w:rFonts w:cs="Arial"/>
                <w:b/>
                <w:bCs/>
                <w:iCs/>
              </w:rPr>
              <w:t xml:space="preserve"> </w:t>
            </w:r>
            <w:r w:rsidR="0027656C">
              <w:rPr>
                <w:rFonts w:cs="Arial"/>
                <w:b/>
                <w:bCs/>
                <w:iCs/>
              </w:rPr>
              <w:t xml:space="preserve">and support offered by school </w:t>
            </w:r>
            <w:r w:rsidR="00D27493">
              <w:rPr>
                <w:rFonts w:cs="Arial"/>
                <w:b/>
                <w:bCs/>
                <w:iCs/>
              </w:rPr>
              <w:t>to improve</w:t>
            </w:r>
            <w:r w:rsidR="00A72E9C">
              <w:rPr>
                <w:rFonts w:cs="Arial"/>
                <w:b/>
                <w:bCs/>
                <w:iCs/>
              </w:rPr>
              <w:t xml:space="preserve"> </w:t>
            </w:r>
            <w:r w:rsidR="009A4BFD">
              <w:rPr>
                <w:rFonts w:cs="Arial"/>
                <w:b/>
                <w:bCs/>
                <w:iCs/>
              </w:rPr>
              <w:t>attendance</w:t>
            </w:r>
          </w:p>
          <w:p w14:paraId="0800F514" w14:textId="77777777" w:rsidR="00E6608E" w:rsidRDefault="00E6608E" w:rsidP="00776067">
            <w:pPr>
              <w:rPr>
                <w:rFonts w:cs="Arial"/>
                <w:b/>
                <w:bCs/>
                <w:iCs/>
              </w:rPr>
            </w:pPr>
          </w:p>
          <w:p w14:paraId="27C6B1CC" w14:textId="626071C3" w:rsidR="00E6608E" w:rsidRPr="00A24371" w:rsidRDefault="00E6608E" w:rsidP="00776067">
            <w:pPr>
              <w:rPr>
                <w:rFonts w:cs="Arial"/>
                <w:b/>
                <w:bCs/>
                <w:iCs/>
              </w:rPr>
            </w:pPr>
            <w:r w:rsidRPr="00A24371">
              <w:rPr>
                <w:rFonts w:cs="Arial"/>
                <w:b/>
                <w:i/>
                <w:iCs/>
                <w:sz w:val="22"/>
                <w:szCs w:val="22"/>
              </w:rPr>
              <w:t xml:space="preserve">For example, </w:t>
            </w:r>
            <w:r w:rsidR="00BA5D29">
              <w:rPr>
                <w:rFonts w:cs="Arial"/>
                <w:b/>
                <w:i/>
                <w:iCs/>
                <w:sz w:val="22"/>
                <w:szCs w:val="22"/>
              </w:rPr>
              <w:t xml:space="preserve">details of 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 xml:space="preserve">parent meeting / </w:t>
            </w:r>
            <w:r w:rsidR="00B30ED4">
              <w:rPr>
                <w:rFonts w:cs="Arial"/>
                <w:b/>
                <w:i/>
                <w:iCs/>
                <w:sz w:val="22"/>
                <w:szCs w:val="22"/>
              </w:rPr>
              <w:t xml:space="preserve">attendance contract / 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>phone call / letter / email / home visit</w:t>
            </w:r>
            <w:r w:rsidR="004E4806">
              <w:rPr>
                <w:rFonts w:cs="Arial"/>
                <w:b/>
                <w:i/>
                <w:iCs/>
                <w:sz w:val="22"/>
                <w:szCs w:val="22"/>
              </w:rPr>
              <w:t xml:space="preserve"> </w:t>
            </w:r>
            <w:r w:rsidR="00B30ED4">
              <w:rPr>
                <w:rFonts w:cs="Arial"/>
                <w:b/>
                <w:i/>
                <w:iCs/>
                <w:sz w:val="22"/>
                <w:szCs w:val="22"/>
              </w:rPr>
              <w:t xml:space="preserve">/ referrals </w:t>
            </w:r>
            <w:r w:rsidR="007D3425">
              <w:rPr>
                <w:rFonts w:cs="Arial"/>
                <w:b/>
                <w:i/>
                <w:iCs/>
                <w:sz w:val="22"/>
                <w:szCs w:val="22"/>
              </w:rPr>
              <w:t xml:space="preserve">/ consultation with other professionals </w:t>
            </w:r>
            <w:r w:rsidR="004E4806">
              <w:rPr>
                <w:rFonts w:cs="Arial"/>
                <w:b/>
                <w:i/>
                <w:iCs/>
                <w:sz w:val="22"/>
                <w:szCs w:val="22"/>
              </w:rPr>
              <w:t>etc.</w:t>
            </w:r>
          </w:p>
        </w:tc>
      </w:tr>
      <w:tr w:rsidR="00E6608E" w:rsidRPr="008638DE" w14:paraId="47E06DA0" w14:textId="77777777" w:rsidTr="00776067">
        <w:trPr>
          <w:cantSplit/>
          <w:trHeight w:val="851"/>
          <w:jc w:val="center"/>
        </w:trPr>
        <w:tc>
          <w:tcPr>
            <w:tcW w:w="10456" w:type="dxa"/>
          </w:tcPr>
          <w:p w14:paraId="612631E5" w14:textId="77777777" w:rsidR="00E6608E" w:rsidRDefault="00E6608E" w:rsidP="00776067">
            <w:pPr>
              <w:rPr>
                <w:rFonts w:cs="Arial"/>
                <w:b/>
              </w:rPr>
            </w:pPr>
          </w:p>
          <w:p w14:paraId="1155090B" w14:textId="77777777" w:rsidR="00E6608E" w:rsidRDefault="00E6608E" w:rsidP="00776067">
            <w:pPr>
              <w:rPr>
                <w:rFonts w:cs="Arial"/>
                <w:b/>
              </w:rPr>
            </w:pPr>
          </w:p>
          <w:p w14:paraId="06489F3A" w14:textId="77777777" w:rsidR="00E6608E" w:rsidRDefault="00E6608E" w:rsidP="00776067">
            <w:pPr>
              <w:rPr>
                <w:rFonts w:cs="Arial"/>
              </w:rPr>
            </w:pPr>
          </w:p>
          <w:p w14:paraId="2B111856" w14:textId="77777777" w:rsidR="00E6608E" w:rsidRDefault="00E6608E" w:rsidP="00776067">
            <w:pPr>
              <w:rPr>
                <w:rFonts w:cs="Arial"/>
              </w:rPr>
            </w:pPr>
          </w:p>
          <w:p w14:paraId="49DF71C9" w14:textId="77777777" w:rsidR="00E6608E" w:rsidRDefault="00E6608E" w:rsidP="00776067">
            <w:pPr>
              <w:rPr>
                <w:rFonts w:cs="Arial"/>
              </w:rPr>
            </w:pPr>
          </w:p>
          <w:p w14:paraId="1C1CFDFE" w14:textId="77777777" w:rsidR="00E6608E" w:rsidRDefault="00E6608E" w:rsidP="00776067">
            <w:pPr>
              <w:rPr>
                <w:rFonts w:cs="Arial"/>
              </w:rPr>
            </w:pPr>
          </w:p>
          <w:p w14:paraId="1F48C82D" w14:textId="77777777" w:rsidR="00E6608E" w:rsidRDefault="00E6608E" w:rsidP="00776067">
            <w:pPr>
              <w:rPr>
                <w:rFonts w:cs="Arial"/>
              </w:rPr>
            </w:pPr>
          </w:p>
          <w:p w14:paraId="46342417" w14:textId="77777777" w:rsidR="00E6608E" w:rsidRDefault="00E6608E" w:rsidP="00776067">
            <w:pPr>
              <w:rPr>
                <w:rFonts w:cs="Arial"/>
              </w:rPr>
            </w:pPr>
          </w:p>
          <w:p w14:paraId="5959539B" w14:textId="77777777" w:rsidR="00E6608E" w:rsidRDefault="00E6608E" w:rsidP="00776067">
            <w:pPr>
              <w:rPr>
                <w:rFonts w:cs="Arial"/>
              </w:rPr>
            </w:pPr>
          </w:p>
          <w:p w14:paraId="52E94590" w14:textId="77777777" w:rsidR="00E6608E" w:rsidRDefault="00E6608E" w:rsidP="00776067">
            <w:pPr>
              <w:rPr>
                <w:rFonts w:cs="Arial"/>
              </w:rPr>
            </w:pPr>
          </w:p>
          <w:p w14:paraId="2F4F4320" w14:textId="77777777" w:rsidR="006B0E83" w:rsidRDefault="006B0E83" w:rsidP="00776067">
            <w:pPr>
              <w:rPr>
                <w:rFonts w:cs="Arial"/>
              </w:rPr>
            </w:pPr>
          </w:p>
          <w:p w14:paraId="5A1E8080" w14:textId="77777777" w:rsidR="00E6608E" w:rsidRDefault="00E6608E" w:rsidP="00776067">
            <w:pPr>
              <w:rPr>
                <w:rFonts w:cs="Arial"/>
              </w:rPr>
            </w:pPr>
          </w:p>
          <w:p w14:paraId="5F348A83" w14:textId="77777777" w:rsidR="00E6608E" w:rsidRDefault="00E6608E" w:rsidP="00776067">
            <w:pPr>
              <w:rPr>
                <w:rFonts w:cs="Arial"/>
              </w:rPr>
            </w:pPr>
          </w:p>
          <w:p w14:paraId="7DB29F86" w14:textId="77777777" w:rsidR="00E6608E" w:rsidRDefault="00E6608E" w:rsidP="00776067">
            <w:pPr>
              <w:rPr>
                <w:rFonts w:cs="Arial"/>
              </w:rPr>
            </w:pPr>
          </w:p>
          <w:p w14:paraId="489ED303" w14:textId="77777777" w:rsidR="00E6608E" w:rsidRDefault="00E6608E" w:rsidP="00776067">
            <w:pPr>
              <w:rPr>
                <w:rFonts w:cs="Arial"/>
              </w:rPr>
            </w:pPr>
          </w:p>
          <w:p w14:paraId="1011F355" w14:textId="77777777" w:rsidR="00E6608E" w:rsidRDefault="00E6608E" w:rsidP="00776067">
            <w:pPr>
              <w:rPr>
                <w:rFonts w:cs="Arial"/>
              </w:rPr>
            </w:pPr>
          </w:p>
          <w:p w14:paraId="1BB0C42C" w14:textId="77777777" w:rsidR="00E6608E" w:rsidRDefault="00E6608E" w:rsidP="00776067">
            <w:pPr>
              <w:rPr>
                <w:rFonts w:cs="Arial"/>
              </w:rPr>
            </w:pPr>
          </w:p>
          <w:p w14:paraId="6762799D" w14:textId="77777777" w:rsidR="00E6608E" w:rsidRPr="008638DE" w:rsidRDefault="00E6608E" w:rsidP="00776067">
            <w:pPr>
              <w:rPr>
                <w:rFonts w:cs="Arial"/>
              </w:rPr>
            </w:pPr>
          </w:p>
        </w:tc>
      </w:tr>
    </w:tbl>
    <w:p w14:paraId="07DA7B0E" w14:textId="77777777" w:rsidR="00E6608E" w:rsidRDefault="00E6608E" w:rsidP="00E6608E">
      <w:pPr>
        <w:jc w:val="center"/>
        <w:rPr>
          <w:rFonts w:cs="Arial"/>
          <w:b/>
        </w:rPr>
      </w:pPr>
    </w:p>
    <w:p w14:paraId="63AF7916" w14:textId="77777777" w:rsidR="00E6608E" w:rsidRDefault="00E6608E" w:rsidP="00E6608E">
      <w:pPr>
        <w:jc w:val="center"/>
        <w:rPr>
          <w:rFonts w:cs="Arial"/>
          <w:b/>
        </w:rPr>
      </w:pPr>
    </w:p>
    <w:p w14:paraId="15D23E03" w14:textId="77777777" w:rsidR="00361A76" w:rsidRDefault="00361A76" w:rsidP="00E6608E">
      <w:pPr>
        <w:jc w:val="center"/>
        <w:rPr>
          <w:rFonts w:cs="Arial"/>
          <w:b/>
        </w:rPr>
      </w:pPr>
    </w:p>
    <w:p w14:paraId="5DC53940" w14:textId="77777777" w:rsidR="00E6608E" w:rsidRDefault="00E6608E" w:rsidP="0021521F">
      <w:pPr>
        <w:jc w:val="center"/>
        <w:rPr>
          <w:rFonts w:cs="Arial"/>
          <w:b/>
        </w:rPr>
      </w:pPr>
    </w:p>
    <w:p w14:paraId="72323A8B" w14:textId="77777777" w:rsidR="00E6608E" w:rsidRDefault="00E6608E" w:rsidP="00E6608E">
      <w:pPr>
        <w:jc w:val="center"/>
        <w:rPr>
          <w:rFonts w:cs="Arial"/>
          <w:b/>
        </w:rPr>
      </w:pPr>
      <w:r w:rsidRPr="008638DE">
        <w:rPr>
          <w:rFonts w:cs="Arial"/>
          <w:b/>
        </w:rPr>
        <w:t>PARENT</w:t>
      </w:r>
      <w:r>
        <w:rPr>
          <w:rFonts w:cs="Arial"/>
          <w:b/>
        </w:rPr>
        <w:t xml:space="preserve"> / CARER</w:t>
      </w:r>
      <w:r w:rsidRPr="008638DE">
        <w:rPr>
          <w:rFonts w:cs="Arial"/>
          <w:b/>
        </w:rPr>
        <w:t xml:space="preserve"> </w:t>
      </w:r>
      <w:r>
        <w:rPr>
          <w:rFonts w:cs="Arial"/>
          <w:b/>
        </w:rPr>
        <w:t>RESPONSE</w:t>
      </w:r>
    </w:p>
    <w:p w14:paraId="0BFCCEBA" w14:textId="77777777" w:rsidR="00E6608E" w:rsidRPr="00687CC0" w:rsidRDefault="00E6608E" w:rsidP="00E6608E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6608E" w:rsidRPr="00A24371" w14:paraId="5CC385B3" w14:textId="77777777" w:rsidTr="00776067">
        <w:trPr>
          <w:trHeight w:val="567"/>
          <w:jc w:val="center"/>
        </w:trPr>
        <w:tc>
          <w:tcPr>
            <w:tcW w:w="10456" w:type="dxa"/>
            <w:shd w:val="clear" w:color="auto" w:fill="BFBFBF"/>
            <w:vAlign w:val="center"/>
          </w:tcPr>
          <w:p w14:paraId="7C935C28" w14:textId="77777777" w:rsidR="00E6608E" w:rsidRDefault="00E6608E" w:rsidP="0077606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Summary of parent/carer’s response to Penalty Notice Referral</w:t>
            </w:r>
          </w:p>
          <w:p w14:paraId="3C435947" w14:textId="77777777" w:rsidR="00E6608E" w:rsidRDefault="00E6608E" w:rsidP="00776067">
            <w:pPr>
              <w:rPr>
                <w:rFonts w:cs="Arial"/>
                <w:b/>
                <w:bCs/>
                <w:iCs/>
              </w:rPr>
            </w:pPr>
          </w:p>
          <w:p w14:paraId="7EC4BE3F" w14:textId="56577A64" w:rsidR="00996245" w:rsidRPr="00996245" w:rsidRDefault="00E6608E" w:rsidP="00776067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 xml:space="preserve">Please note: </w:t>
            </w:r>
            <w:r w:rsidR="004E4806">
              <w:rPr>
                <w:rFonts w:cs="Arial"/>
                <w:b/>
                <w:i/>
                <w:iCs/>
                <w:sz w:val="22"/>
                <w:szCs w:val="22"/>
              </w:rPr>
              <w:t>S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>chool must inform parents of referral to Local Authority.</w:t>
            </w:r>
          </w:p>
        </w:tc>
      </w:tr>
      <w:tr w:rsidR="00E6608E" w:rsidRPr="008638DE" w14:paraId="23D41D57" w14:textId="77777777" w:rsidTr="00776067">
        <w:trPr>
          <w:cantSplit/>
          <w:trHeight w:val="851"/>
          <w:jc w:val="center"/>
        </w:trPr>
        <w:tc>
          <w:tcPr>
            <w:tcW w:w="10456" w:type="dxa"/>
          </w:tcPr>
          <w:p w14:paraId="67806EBB" w14:textId="77777777" w:rsidR="0059792E" w:rsidRDefault="0059792E" w:rsidP="0059792E">
            <w:pPr>
              <w:rPr>
                <w:rFonts w:cs="Arial"/>
                <w:b/>
              </w:rPr>
            </w:pPr>
          </w:p>
          <w:p w14:paraId="4524F491" w14:textId="77777777" w:rsidR="0059792E" w:rsidRDefault="0059792E" w:rsidP="0059792E">
            <w:pPr>
              <w:rPr>
                <w:rFonts w:cs="Arial"/>
                <w:b/>
              </w:rPr>
            </w:pPr>
          </w:p>
          <w:p w14:paraId="35C74973" w14:textId="77777777" w:rsidR="0059792E" w:rsidRDefault="0059792E" w:rsidP="0059792E">
            <w:pPr>
              <w:rPr>
                <w:rFonts w:cs="Arial"/>
              </w:rPr>
            </w:pPr>
          </w:p>
          <w:p w14:paraId="39599466" w14:textId="77777777" w:rsidR="0059792E" w:rsidRDefault="0059792E" w:rsidP="0059792E">
            <w:pPr>
              <w:rPr>
                <w:rFonts w:cs="Arial"/>
              </w:rPr>
            </w:pPr>
          </w:p>
          <w:p w14:paraId="3C9EDBCE" w14:textId="77777777" w:rsidR="0059792E" w:rsidRDefault="0059792E" w:rsidP="0059792E">
            <w:pPr>
              <w:rPr>
                <w:rFonts w:cs="Arial"/>
              </w:rPr>
            </w:pPr>
          </w:p>
          <w:p w14:paraId="35634401" w14:textId="77777777" w:rsidR="0059792E" w:rsidRDefault="0059792E" w:rsidP="0059792E">
            <w:pPr>
              <w:rPr>
                <w:rFonts w:cs="Arial"/>
              </w:rPr>
            </w:pPr>
          </w:p>
          <w:p w14:paraId="36C99ABD" w14:textId="77777777" w:rsidR="00D516F8" w:rsidRDefault="00D516F8" w:rsidP="0059792E">
            <w:pPr>
              <w:rPr>
                <w:rFonts w:cs="Arial"/>
              </w:rPr>
            </w:pPr>
          </w:p>
          <w:p w14:paraId="4C4B4810" w14:textId="77777777" w:rsidR="0059792E" w:rsidRDefault="0059792E" w:rsidP="0059792E">
            <w:pPr>
              <w:rPr>
                <w:rFonts w:cs="Arial"/>
              </w:rPr>
            </w:pPr>
          </w:p>
          <w:p w14:paraId="7F18700A" w14:textId="77777777" w:rsidR="0059792E" w:rsidRDefault="0059792E" w:rsidP="0059792E">
            <w:pPr>
              <w:rPr>
                <w:rFonts w:cs="Arial"/>
              </w:rPr>
            </w:pPr>
          </w:p>
          <w:p w14:paraId="678F34DA" w14:textId="77777777" w:rsidR="0059792E" w:rsidRDefault="0059792E" w:rsidP="0059792E">
            <w:pPr>
              <w:rPr>
                <w:rFonts w:cs="Arial"/>
              </w:rPr>
            </w:pPr>
          </w:p>
          <w:p w14:paraId="7BEB8DE5" w14:textId="77777777" w:rsidR="0059792E" w:rsidRDefault="0059792E" w:rsidP="0059792E">
            <w:pPr>
              <w:rPr>
                <w:rFonts w:cs="Arial"/>
              </w:rPr>
            </w:pPr>
          </w:p>
          <w:p w14:paraId="16AF9051" w14:textId="77777777" w:rsidR="0059792E" w:rsidRDefault="0059792E" w:rsidP="0059792E">
            <w:pPr>
              <w:rPr>
                <w:rFonts w:cs="Arial"/>
              </w:rPr>
            </w:pPr>
          </w:p>
          <w:p w14:paraId="68402C4B" w14:textId="77777777" w:rsidR="0059792E" w:rsidRDefault="0059792E" w:rsidP="0059792E">
            <w:pPr>
              <w:rPr>
                <w:rFonts w:cs="Arial"/>
              </w:rPr>
            </w:pPr>
          </w:p>
          <w:p w14:paraId="00F03448" w14:textId="77777777" w:rsidR="0059792E" w:rsidRDefault="0059792E" w:rsidP="0059792E">
            <w:pPr>
              <w:rPr>
                <w:rFonts w:cs="Arial"/>
              </w:rPr>
            </w:pPr>
          </w:p>
          <w:p w14:paraId="1A126B60" w14:textId="77777777" w:rsidR="0059792E" w:rsidRDefault="0059792E" w:rsidP="0059792E">
            <w:pPr>
              <w:rPr>
                <w:rFonts w:cs="Arial"/>
              </w:rPr>
            </w:pPr>
          </w:p>
          <w:p w14:paraId="4FAE04B6" w14:textId="77777777" w:rsidR="0059792E" w:rsidRDefault="0059792E" w:rsidP="0059792E">
            <w:pPr>
              <w:rPr>
                <w:rFonts w:cs="Arial"/>
              </w:rPr>
            </w:pPr>
          </w:p>
          <w:p w14:paraId="05828A6D" w14:textId="77777777" w:rsidR="006B0E83" w:rsidRDefault="006B0E83" w:rsidP="0059792E">
            <w:pPr>
              <w:rPr>
                <w:rFonts w:cs="Arial"/>
              </w:rPr>
            </w:pPr>
          </w:p>
          <w:p w14:paraId="49823911" w14:textId="77777777" w:rsidR="00E6608E" w:rsidRPr="008638DE" w:rsidRDefault="00E6608E" w:rsidP="00776067">
            <w:pPr>
              <w:rPr>
                <w:rFonts w:cs="Arial"/>
              </w:rPr>
            </w:pPr>
          </w:p>
        </w:tc>
      </w:tr>
    </w:tbl>
    <w:p w14:paraId="7C3C4677" w14:textId="77777777" w:rsidR="0036027C" w:rsidRPr="0036027C" w:rsidRDefault="0036027C" w:rsidP="0036027C">
      <w:pPr>
        <w:jc w:val="center"/>
        <w:rPr>
          <w:rFonts w:cs="Arial"/>
          <w:b/>
          <w:bCs/>
        </w:rPr>
      </w:pPr>
    </w:p>
    <w:p w14:paraId="7D23A908" w14:textId="77777777" w:rsidR="0021521F" w:rsidRDefault="0036027C" w:rsidP="0021521F">
      <w:pPr>
        <w:spacing w:before="220"/>
        <w:jc w:val="center"/>
        <w:rPr>
          <w:rFonts w:cs="Arial"/>
          <w:b/>
          <w:bCs/>
        </w:rPr>
      </w:pPr>
      <w:r w:rsidRPr="0036027C">
        <w:rPr>
          <w:rFonts w:cs="Arial"/>
          <w:b/>
          <w:bCs/>
        </w:rPr>
        <w:t>SECTION 2</w:t>
      </w:r>
    </w:p>
    <w:p w14:paraId="0E79251C" w14:textId="5A515480" w:rsidR="0021521F" w:rsidRDefault="0021521F" w:rsidP="0021521F">
      <w:pPr>
        <w:spacing w:before="2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3"/>
      </w:tblGrid>
      <w:tr w:rsidR="00367810" w:rsidRPr="008638DE" w14:paraId="46551FDE" w14:textId="77777777" w:rsidTr="003A6656">
        <w:trPr>
          <w:trHeight w:val="299"/>
          <w:jc w:val="center"/>
        </w:trPr>
        <w:tc>
          <w:tcPr>
            <w:tcW w:w="10403" w:type="dxa"/>
            <w:shd w:val="clear" w:color="auto" w:fill="BFBFBF"/>
            <w:vAlign w:val="center"/>
          </w:tcPr>
          <w:p w14:paraId="59FFD32C" w14:textId="77777777" w:rsidR="00367810" w:rsidRPr="008638DE" w:rsidRDefault="00367810" w:rsidP="003A6656">
            <w:pPr>
              <w:spacing w:before="60" w:afterLines="60" w:after="144"/>
              <w:rPr>
                <w:rFonts w:cs="Arial"/>
                <w:b/>
              </w:rPr>
            </w:pPr>
          </w:p>
        </w:tc>
      </w:tr>
    </w:tbl>
    <w:p w14:paraId="2FA0C017" w14:textId="77777777" w:rsidR="00E6608E" w:rsidRDefault="00E6608E">
      <w:pPr>
        <w:rPr>
          <w:rFonts w:cs="Arial"/>
          <w:b/>
        </w:rPr>
      </w:pPr>
    </w:p>
    <w:p w14:paraId="7B929159" w14:textId="77777777" w:rsidR="00E6608E" w:rsidRPr="008638DE" w:rsidRDefault="00E6608E">
      <w:pPr>
        <w:rPr>
          <w:rFonts w:cs="Arial"/>
          <w:b/>
        </w:rPr>
      </w:pPr>
    </w:p>
    <w:p w14:paraId="4C464D85" w14:textId="72C60799" w:rsidR="008B4B1A" w:rsidRPr="00290064" w:rsidRDefault="008B4B1A" w:rsidP="0029006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129A" w:rsidRPr="00C661BC" w14:paraId="26289CB0" w14:textId="77777777" w:rsidTr="0058129A">
        <w:tc>
          <w:tcPr>
            <w:tcW w:w="10456" w:type="dxa"/>
          </w:tcPr>
          <w:p w14:paraId="634594F8" w14:textId="77777777" w:rsidR="0058129A" w:rsidRDefault="0058129A">
            <w:pPr>
              <w:spacing w:line="29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Signature:</w:t>
            </w:r>
          </w:p>
          <w:p w14:paraId="7F70D1AB" w14:textId="77777777" w:rsidR="0058129A" w:rsidRDefault="0058129A">
            <w:pPr>
              <w:spacing w:line="290" w:lineRule="exact"/>
              <w:rPr>
                <w:rFonts w:cs="Arial"/>
                <w:sz w:val="22"/>
                <w:szCs w:val="22"/>
              </w:rPr>
            </w:pPr>
          </w:p>
        </w:tc>
      </w:tr>
      <w:tr w:rsidR="0058129A" w:rsidRPr="00C661BC" w14:paraId="46E60FF0" w14:textId="77777777" w:rsidTr="0058129A">
        <w:trPr>
          <w:trHeight w:val="405"/>
        </w:trPr>
        <w:tc>
          <w:tcPr>
            <w:tcW w:w="10456" w:type="dxa"/>
          </w:tcPr>
          <w:p w14:paraId="7F0FC04F" w14:textId="77777777" w:rsidR="0058129A" w:rsidRDefault="0058129A">
            <w:pPr>
              <w:spacing w:line="290" w:lineRule="exact"/>
              <w:rPr>
                <w:rFonts w:cs="Arial"/>
                <w:sz w:val="22"/>
                <w:szCs w:val="22"/>
              </w:rPr>
            </w:pPr>
            <w:r w:rsidRPr="00C661BC">
              <w:rPr>
                <w:rFonts w:cs="Arial"/>
                <w:sz w:val="22"/>
                <w:szCs w:val="22"/>
              </w:rPr>
              <w:t>Date:</w:t>
            </w:r>
          </w:p>
          <w:p w14:paraId="1A5195A1" w14:textId="77777777" w:rsidR="0058129A" w:rsidRPr="00C661BC" w:rsidRDefault="0058129A">
            <w:pPr>
              <w:spacing w:line="290" w:lineRule="exact"/>
              <w:rPr>
                <w:rFonts w:cs="Arial"/>
                <w:sz w:val="22"/>
                <w:szCs w:val="22"/>
              </w:rPr>
            </w:pPr>
          </w:p>
        </w:tc>
      </w:tr>
    </w:tbl>
    <w:p w14:paraId="02FE4AD9" w14:textId="77777777" w:rsidR="00711D49" w:rsidRPr="008638DE" w:rsidRDefault="00711D49" w:rsidP="008B4B1A">
      <w:pPr>
        <w:rPr>
          <w:rFonts w:cs="Arial"/>
          <w:b/>
        </w:rPr>
      </w:pPr>
    </w:p>
    <w:p w14:paraId="708A2672" w14:textId="77777777" w:rsidR="00711D49" w:rsidRDefault="00711D49" w:rsidP="00711D49">
      <w:pPr>
        <w:spacing w:line="290" w:lineRule="exact"/>
        <w:rPr>
          <w:rFonts w:cs="Arial"/>
          <w:b/>
          <w:color w:val="000000"/>
          <w:sz w:val="22"/>
          <w:szCs w:val="22"/>
        </w:rPr>
      </w:pPr>
    </w:p>
    <w:p w14:paraId="7C01B0D5" w14:textId="1DA8471C" w:rsidR="00D71CF8" w:rsidRPr="00D71CF8" w:rsidRDefault="00711D49" w:rsidP="000B5ED0">
      <w:pPr>
        <w:spacing w:line="290" w:lineRule="exact"/>
        <w:jc w:val="both"/>
        <w:rPr>
          <w:rFonts w:cs="Arial"/>
          <w:b/>
          <w:bCs/>
          <w:sz w:val="22"/>
          <w:szCs w:val="22"/>
        </w:rPr>
      </w:pPr>
      <w:r w:rsidRPr="00C661BC">
        <w:rPr>
          <w:rFonts w:cs="Arial"/>
          <w:b/>
          <w:color w:val="000000"/>
          <w:sz w:val="22"/>
          <w:szCs w:val="22"/>
        </w:rPr>
        <w:t xml:space="preserve">ONCE COMPLETED PLEASE RETURN THIS </w:t>
      </w:r>
      <w:r w:rsidR="00290064">
        <w:rPr>
          <w:rFonts w:cs="Arial"/>
          <w:b/>
          <w:color w:val="000000"/>
          <w:sz w:val="22"/>
          <w:szCs w:val="22"/>
        </w:rPr>
        <w:t xml:space="preserve">REFERRAL FORM WITH ALL SUPPORTING EVIDENCE </w:t>
      </w:r>
      <w:r w:rsidR="009423BF">
        <w:rPr>
          <w:rFonts w:cs="Arial"/>
          <w:b/>
          <w:color w:val="000000"/>
          <w:sz w:val="22"/>
          <w:szCs w:val="22"/>
        </w:rPr>
        <w:t xml:space="preserve">VIA EMAIL </w:t>
      </w:r>
      <w:r w:rsidR="00290064">
        <w:rPr>
          <w:rFonts w:cs="Arial"/>
          <w:b/>
          <w:color w:val="000000"/>
          <w:sz w:val="22"/>
          <w:szCs w:val="22"/>
        </w:rPr>
        <w:t>TO</w:t>
      </w:r>
      <w:r w:rsidRPr="00C661BC">
        <w:rPr>
          <w:rFonts w:cs="Arial"/>
          <w:b/>
          <w:color w:val="000000"/>
          <w:sz w:val="22"/>
          <w:szCs w:val="22"/>
        </w:rPr>
        <w:t xml:space="preserve">:  </w:t>
      </w:r>
      <w:hyperlink r:id="rId13" w:history="1">
        <w:r w:rsidR="00DE11A3" w:rsidRPr="00025E2E">
          <w:rPr>
            <w:rStyle w:val="Hyperlink"/>
            <w:rFonts w:cs="Arial"/>
            <w:b/>
            <w:bCs/>
            <w:sz w:val="22"/>
            <w:szCs w:val="22"/>
          </w:rPr>
          <w:t xml:space="preserve">penaltynotice1@rbkc.gov.uk </w:t>
        </w:r>
      </w:hyperlink>
    </w:p>
    <w:p w14:paraId="1C2FA145" w14:textId="77777777" w:rsidR="00711D49" w:rsidRPr="00C661BC" w:rsidRDefault="00711D49" w:rsidP="000B5ED0">
      <w:pPr>
        <w:shd w:val="clear" w:color="auto" w:fill="FFFFFF" w:themeFill="background1"/>
        <w:jc w:val="both"/>
        <w:rPr>
          <w:rFonts w:cs="Arial"/>
          <w:sz w:val="22"/>
          <w:szCs w:val="22"/>
        </w:rPr>
      </w:pPr>
    </w:p>
    <w:p w14:paraId="0F496261" w14:textId="74092BC4" w:rsidR="004B7EA4" w:rsidRPr="00DD53E6" w:rsidRDefault="001513E2" w:rsidP="5DF2ACE0">
      <w:pPr>
        <w:jc w:val="both"/>
        <w:rPr>
          <w:rFonts w:cs="Arial"/>
          <w:b/>
          <w:bCs/>
          <w:sz w:val="22"/>
          <w:szCs w:val="22"/>
        </w:rPr>
      </w:pPr>
      <w:r w:rsidRPr="5DF2ACE0">
        <w:rPr>
          <w:rFonts w:cs="Arial"/>
          <w:b/>
          <w:bCs/>
          <w:sz w:val="22"/>
          <w:szCs w:val="22"/>
        </w:rPr>
        <w:t>Please expect</w:t>
      </w:r>
      <w:r w:rsidR="009423BF" w:rsidRPr="5DF2ACE0">
        <w:rPr>
          <w:rFonts w:cs="Arial"/>
          <w:b/>
          <w:bCs/>
          <w:sz w:val="22"/>
          <w:szCs w:val="22"/>
        </w:rPr>
        <w:t xml:space="preserve"> </w:t>
      </w:r>
      <w:r w:rsidRPr="5DF2ACE0">
        <w:rPr>
          <w:rFonts w:cs="Arial"/>
          <w:b/>
          <w:bCs/>
          <w:sz w:val="22"/>
          <w:szCs w:val="22"/>
        </w:rPr>
        <w:t>a response</w:t>
      </w:r>
      <w:r w:rsidR="009423BF" w:rsidRPr="5DF2ACE0">
        <w:rPr>
          <w:rFonts w:cs="Arial"/>
          <w:b/>
          <w:bCs/>
          <w:sz w:val="22"/>
          <w:szCs w:val="22"/>
        </w:rPr>
        <w:t xml:space="preserve"> to </w:t>
      </w:r>
      <w:r w:rsidRPr="5DF2ACE0">
        <w:rPr>
          <w:rFonts w:cs="Arial"/>
          <w:b/>
          <w:bCs/>
          <w:sz w:val="22"/>
          <w:szCs w:val="22"/>
        </w:rPr>
        <w:t xml:space="preserve">this </w:t>
      </w:r>
      <w:r w:rsidR="0053626A" w:rsidRPr="5DF2ACE0">
        <w:rPr>
          <w:rFonts w:cs="Arial"/>
          <w:b/>
          <w:bCs/>
          <w:sz w:val="22"/>
          <w:szCs w:val="22"/>
        </w:rPr>
        <w:t>referral</w:t>
      </w:r>
      <w:r w:rsidR="009423BF" w:rsidRPr="5DF2ACE0">
        <w:rPr>
          <w:rFonts w:cs="Arial"/>
          <w:b/>
          <w:bCs/>
          <w:sz w:val="22"/>
          <w:szCs w:val="22"/>
        </w:rPr>
        <w:t xml:space="preserve"> within 10 </w:t>
      </w:r>
      <w:r w:rsidR="00264A14" w:rsidRPr="5DF2ACE0">
        <w:rPr>
          <w:rFonts w:cs="Arial"/>
          <w:b/>
          <w:bCs/>
          <w:sz w:val="22"/>
          <w:szCs w:val="22"/>
        </w:rPr>
        <w:t>working</w:t>
      </w:r>
      <w:r w:rsidR="009423BF" w:rsidRPr="5DF2ACE0">
        <w:rPr>
          <w:rFonts w:cs="Arial"/>
          <w:b/>
          <w:bCs/>
          <w:sz w:val="22"/>
          <w:szCs w:val="22"/>
        </w:rPr>
        <w:t xml:space="preserve"> days of </w:t>
      </w:r>
      <w:r w:rsidR="00842367" w:rsidRPr="5DF2ACE0">
        <w:rPr>
          <w:rFonts w:cs="Arial"/>
          <w:b/>
          <w:bCs/>
          <w:sz w:val="22"/>
          <w:szCs w:val="22"/>
        </w:rPr>
        <w:t>sub</w:t>
      </w:r>
      <w:r w:rsidR="00DD53E6" w:rsidRPr="5DF2ACE0">
        <w:rPr>
          <w:rFonts w:cs="Arial"/>
          <w:b/>
          <w:bCs/>
          <w:sz w:val="22"/>
          <w:szCs w:val="22"/>
        </w:rPr>
        <w:t>mission</w:t>
      </w:r>
      <w:r w:rsidR="61713D30" w:rsidRPr="5DF2ACE0">
        <w:rPr>
          <w:rFonts w:cs="Arial"/>
          <w:b/>
          <w:bCs/>
          <w:sz w:val="22"/>
          <w:szCs w:val="22"/>
        </w:rPr>
        <w:t>.</w:t>
      </w:r>
    </w:p>
    <w:p w14:paraId="4AC1DE18" w14:textId="77777777" w:rsidR="004B7EA4" w:rsidRDefault="004B7EA4" w:rsidP="000B5ED0">
      <w:pPr>
        <w:jc w:val="both"/>
        <w:rPr>
          <w:rFonts w:cs="Arial"/>
          <w:b/>
          <w:i/>
          <w:iCs/>
          <w:sz w:val="22"/>
          <w:szCs w:val="22"/>
        </w:rPr>
      </w:pPr>
    </w:p>
    <w:p w14:paraId="3C9C50A7" w14:textId="4C5F692B" w:rsidR="00A6716E" w:rsidRPr="00AB5C72" w:rsidRDefault="004B7EA4" w:rsidP="000B5ED0">
      <w:pPr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Please</w:t>
      </w:r>
      <w:r w:rsidR="005B339A">
        <w:rPr>
          <w:rFonts w:cs="Arial"/>
          <w:b/>
          <w:i/>
          <w:iCs/>
          <w:sz w:val="22"/>
          <w:szCs w:val="22"/>
        </w:rPr>
        <w:t xml:space="preserve"> </w:t>
      </w:r>
      <w:r>
        <w:rPr>
          <w:rFonts w:cs="Arial"/>
          <w:b/>
          <w:i/>
          <w:iCs/>
          <w:sz w:val="22"/>
          <w:szCs w:val="22"/>
        </w:rPr>
        <w:t xml:space="preserve">note – </w:t>
      </w:r>
      <w:r w:rsidR="005B339A">
        <w:rPr>
          <w:rFonts w:cs="Arial"/>
          <w:b/>
          <w:i/>
          <w:iCs/>
          <w:sz w:val="22"/>
          <w:szCs w:val="22"/>
        </w:rPr>
        <w:t>R</w:t>
      </w:r>
      <w:r>
        <w:rPr>
          <w:rFonts w:cs="Arial"/>
          <w:b/>
          <w:i/>
          <w:iCs/>
          <w:sz w:val="22"/>
          <w:szCs w:val="22"/>
        </w:rPr>
        <w:t>eferral</w:t>
      </w:r>
      <w:r w:rsidR="005A4F69">
        <w:rPr>
          <w:rFonts w:cs="Arial"/>
          <w:b/>
          <w:i/>
          <w:iCs/>
          <w:sz w:val="22"/>
          <w:szCs w:val="22"/>
        </w:rPr>
        <w:t>s</w:t>
      </w:r>
      <w:r w:rsidR="000856A4">
        <w:rPr>
          <w:rFonts w:cs="Arial"/>
          <w:b/>
          <w:i/>
          <w:iCs/>
          <w:sz w:val="22"/>
          <w:szCs w:val="22"/>
        </w:rPr>
        <w:t xml:space="preserve"> which are received</w:t>
      </w:r>
      <w:r>
        <w:rPr>
          <w:rFonts w:cs="Arial"/>
          <w:b/>
          <w:i/>
          <w:iCs/>
          <w:sz w:val="22"/>
          <w:szCs w:val="22"/>
        </w:rPr>
        <w:t xml:space="preserve"> containing </w:t>
      </w:r>
      <w:r w:rsidR="0021243C">
        <w:rPr>
          <w:rFonts w:cs="Arial"/>
          <w:b/>
          <w:i/>
          <w:iCs/>
          <w:sz w:val="22"/>
          <w:szCs w:val="22"/>
        </w:rPr>
        <w:t xml:space="preserve">material </w:t>
      </w:r>
      <w:r>
        <w:rPr>
          <w:rFonts w:cs="Arial"/>
          <w:b/>
          <w:i/>
          <w:iCs/>
          <w:sz w:val="22"/>
          <w:szCs w:val="22"/>
        </w:rPr>
        <w:t>errors / incorrect information</w:t>
      </w:r>
      <w:r w:rsidR="0012094D">
        <w:rPr>
          <w:rFonts w:cs="Arial"/>
          <w:b/>
          <w:i/>
          <w:iCs/>
          <w:sz w:val="22"/>
          <w:szCs w:val="22"/>
        </w:rPr>
        <w:t xml:space="preserve"> / missing or lack of information</w:t>
      </w:r>
      <w:r w:rsidR="00952A07">
        <w:rPr>
          <w:rFonts w:cs="Arial"/>
          <w:b/>
          <w:i/>
          <w:iCs/>
          <w:sz w:val="22"/>
          <w:szCs w:val="22"/>
        </w:rPr>
        <w:t>,</w:t>
      </w:r>
      <w:r>
        <w:rPr>
          <w:rFonts w:cs="Arial"/>
          <w:b/>
          <w:i/>
          <w:iCs/>
          <w:sz w:val="22"/>
          <w:szCs w:val="22"/>
        </w:rPr>
        <w:t xml:space="preserve"> will</w:t>
      </w:r>
      <w:r w:rsidR="000856A4">
        <w:rPr>
          <w:rFonts w:cs="Arial"/>
          <w:b/>
          <w:i/>
          <w:iCs/>
          <w:sz w:val="22"/>
          <w:szCs w:val="22"/>
        </w:rPr>
        <w:t xml:space="preserve"> </w:t>
      </w:r>
      <w:r w:rsidR="000856A4">
        <w:rPr>
          <w:rFonts w:cs="Arial"/>
          <w:b/>
          <w:i/>
          <w:iCs/>
          <w:sz w:val="22"/>
          <w:szCs w:val="22"/>
          <w:u w:val="single"/>
        </w:rPr>
        <w:t>not</w:t>
      </w:r>
      <w:r w:rsidR="000856A4">
        <w:rPr>
          <w:rFonts w:cs="Arial"/>
          <w:b/>
          <w:i/>
          <w:iCs/>
          <w:sz w:val="22"/>
          <w:szCs w:val="22"/>
        </w:rPr>
        <w:t xml:space="preserve"> be accepted and will </w:t>
      </w:r>
      <w:r>
        <w:rPr>
          <w:rFonts w:cs="Arial"/>
          <w:b/>
          <w:i/>
          <w:iCs/>
          <w:sz w:val="22"/>
          <w:szCs w:val="22"/>
        </w:rPr>
        <w:t xml:space="preserve">be returned </w:t>
      </w:r>
      <w:r w:rsidR="000856A4">
        <w:rPr>
          <w:rFonts w:cs="Arial"/>
          <w:b/>
          <w:i/>
          <w:iCs/>
          <w:sz w:val="22"/>
          <w:szCs w:val="22"/>
        </w:rPr>
        <w:t xml:space="preserve">for the </w:t>
      </w:r>
      <w:r w:rsidR="00F107DA">
        <w:rPr>
          <w:rFonts w:cs="Arial"/>
          <w:b/>
          <w:i/>
          <w:iCs/>
          <w:sz w:val="22"/>
          <w:szCs w:val="22"/>
        </w:rPr>
        <w:t>outlined</w:t>
      </w:r>
      <w:r w:rsidR="00952A07">
        <w:rPr>
          <w:rFonts w:cs="Arial"/>
          <w:b/>
          <w:i/>
          <w:iCs/>
          <w:sz w:val="22"/>
          <w:szCs w:val="22"/>
        </w:rPr>
        <w:t xml:space="preserve"> amendments to be</w:t>
      </w:r>
      <w:r w:rsidR="000856A4">
        <w:rPr>
          <w:rFonts w:cs="Arial"/>
          <w:b/>
          <w:i/>
          <w:iCs/>
          <w:sz w:val="22"/>
          <w:szCs w:val="22"/>
        </w:rPr>
        <w:t xml:space="preserve"> </w:t>
      </w:r>
      <w:r w:rsidR="00952A07">
        <w:rPr>
          <w:rFonts w:cs="Arial"/>
          <w:b/>
          <w:i/>
          <w:iCs/>
          <w:sz w:val="22"/>
          <w:szCs w:val="22"/>
        </w:rPr>
        <w:t>made</w:t>
      </w:r>
      <w:r w:rsidR="0092467E">
        <w:rPr>
          <w:rFonts w:cs="Arial"/>
          <w:b/>
          <w:i/>
          <w:iCs/>
          <w:sz w:val="22"/>
          <w:szCs w:val="22"/>
        </w:rPr>
        <w:t xml:space="preserve"> </w:t>
      </w:r>
      <w:r w:rsidR="007327D2">
        <w:rPr>
          <w:rFonts w:cs="Arial"/>
          <w:b/>
          <w:i/>
          <w:iCs/>
          <w:sz w:val="22"/>
          <w:szCs w:val="22"/>
        </w:rPr>
        <w:t>by a</w:t>
      </w:r>
      <w:r w:rsidR="00F107DA">
        <w:rPr>
          <w:rFonts w:cs="Arial"/>
          <w:b/>
          <w:i/>
          <w:iCs/>
          <w:sz w:val="22"/>
          <w:szCs w:val="22"/>
        </w:rPr>
        <w:t xml:space="preserve"> specifi</w:t>
      </w:r>
      <w:r w:rsidR="001644EA">
        <w:rPr>
          <w:rFonts w:cs="Arial"/>
          <w:b/>
          <w:i/>
          <w:iCs/>
          <w:sz w:val="22"/>
          <w:szCs w:val="22"/>
        </w:rPr>
        <w:t xml:space="preserve">ed </w:t>
      </w:r>
      <w:r w:rsidR="00F107DA">
        <w:rPr>
          <w:rFonts w:cs="Arial"/>
          <w:b/>
          <w:i/>
          <w:iCs/>
          <w:sz w:val="22"/>
          <w:szCs w:val="22"/>
        </w:rPr>
        <w:t>date</w:t>
      </w:r>
      <w:r w:rsidR="007327D2">
        <w:rPr>
          <w:rFonts w:cs="Arial"/>
          <w:b/>
          <w:i/>
          <w:iCs/>
          <w:sz w:val="22"/>
          <w:szCs w:val="22"/>
        </w:rPr>
        <w:t xml:space="preserve"> </w:t>
      </w:r>
      <w:r w:rsidR="0092467E">
        <w:rPr>
          <w:rFonts w:cs="Arial"/>
          <w:b/>
          <w:i/>
          <w:iCs/>
          <w:sz w:val="22"/>
          <w:szCs w:val="22"/>
        </w:rPr>
        <w:t>(</w:t>
      </w:r>
      <w:r w:rsidR="00F93D09">
        <w:rPr>
          <w:rFonts w:cs="Arial"/>
          <w:b/>
          <w:i/>
          <w:iCs/>
          <w:sz w:val="22"/>
          <w:szCs w:val="22"/>
        </w:rPr>
        <w:t xml:space="preserve">statutory </w:t>
      </w:r>
      <w:r w:rsidR="0092467E">
        <w:rPr>
          <w:rFonts w:cs="Arial"/>
          <w:b/>
          <w:i/>
          <w:iCs/>
          <w:sz w:val="22"/>
          <w:szCs w:val="22"/>
        </w:rPr>
        <w:t>time</w:t>
      </w:r>
      <w:r w:rsidR="00F93D09">
        <w:rPr>
          <w:rFonts w:cs="Arial"/>
          <w:b/>
          <w:i/>
          <w:iCs/>
          <w:sz w:val="22"/>
          <w:szCs w:val="22"/>
        </w:rPr>
        <w:t>scales</w:t>
      </w:r>
      <w:r w:rsidR="0092467E">
        <w:rPr>
          <w:rFonts w:cs="Arial"/>
          <w:b/>
          <w:i/>
          <w:iCs/>
          <w:sz w:val="22"/>
          <w:szCs w:val="22"/>
        </w:rPr>
        <w:t xml:space="preserve"> permitting). </w:t>
      </w:r>
      <w:r w:rsidR="00952A07">
        <w:rPr>
          <w:rFonts w:cs="Arial"/>
          <w:b/>
          <w:i/>
          <w:iCs/>
          <w:sz w:val="22"/>
          <w:szCs w:val="22"/>
        </w:rPr>
        <w:t>We will</w:t>
      </w:r>
      <w:r w:rsidR="00E41C44">
        <w:rPr>
          <w:rFonts w:cs="Arial"/>
          <w:b/>
          <w:i/>
          <w:iCs/>
          <w:sz w:val="22"/>
          <w:szCs w:val="22"/>
        </w:rPr>
        <w:t xml:space="preserve"> then</w:t>
      </w:r>
      <w:r w:rsidR="006967C4">
        <w:rPr>
          <w:rFonts w:cs="Arial"/>
          <w:b/>
          <w:i/>
          <w:iCs/>
          <w:sz w:val="22"/>
          <w:szCs w:val="22"/>
        </w:rPr>
        <w:t xml:space="preserve"> only</w:t>
      </w:r>
      <w:r w:rsidR="00952A07">
        <w:rPr>
          <w:rFonts w:cs="Arial"/>
          <w:b/>
          <w:i/>
          <w:iCs/>
          <w:sz w:val="22"/>
          <w:szCs w:val="22"/>
        </w:rPr>
        <w:t xml:space="preserve"> accept </w:t>
      </w:r>
      <w:r w:rsidR="00F107DA">
        <w:rPr>
          <w:rFonts w:cs="Arial"/>
          <w:b/>
          <w:i/>
          <w:iCs/>
          <w:sz w:val="22"/>
          <w:szCs w:val="22"/>
        </w:rPr>
        <w:t xml:space="preserve">one further submission </w:t>
      </w:r>
      <w:r w:rsidR="006967C4">
        <w:rPr>
          <w:rFonts w:cs="Arial"/>
          <w:b/>
          <w:i/>
          <w:iCs/>
          <w:sz w:val="22"/>
          <w:szCs w:val="22"/>
        </w:rPr>
        <w:t>for th</w:t>
      </w:r>
      <w:r w:rsidR="00966C73">
        <w:rPr>
          <w:rFonts w:cs="Arial"/>
          <w:b/>
          <w:i/>
          <w:iCs/>
          <w:sz w:val="22"/>
          <w:szCs w:val="22"/>
        </w:rPr>
        <w:t xml:space="preserve">e </w:t>
      </w:r>
      <w:r w:rsidR="00617141">
        <w:rPr>
          <w:rFonts w:cs="Arial"/>
          <w:b/>
          <w:i/>
          <w:iCs/>
          <w:sz w:val="22"/>
          <w:szCs w:val="22"/>
        </w:rPr>
        <w:t xml:space="preserve">amended </w:t>
      </w:r>
      <w:r w:rsidR="006967C4">
        <w:rPr>
          <w:rFonts w:cs="Arial"/>
          <w:b/>
          <w:i/>
          <w:iCs/>
          <w:sz w:val="22"/>
          <w:szCs w:val="22"/>
        </w:rPr>
        <w:t>Penalty Notice referral.</w:t>
      </w:r>
    </w:p>
    <w:sectPr w:rsidR="00A6716E" w:rsidRPr="00AB5C72" w:rsidSect="003576ED"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D7D1" w14:textId="77777777" w:rsidR="006641E1" w:rsidRDefault="006641E1" w:rsidP="000C72C3">
      <w:r>
        <w:separator/>
      </w:r>
    </w:p>
  </w:endnote>
  <w:endnote w:type="continuationSeparator" w:id="0">
    <w:p w14:paraId="7A7CCC82" w14:textId="77777777" w:rsidR="006641E1" w:rsidRDefault="006641E1" w:rsidP="000C72C3">
      <w:r>
        <w:continuationSeparator/>
      </w:r>
    </w:p>
  </w:endnote>
  <w:endnote w:type="continuationNotice" w:id="1">
    <w:p w14:paraId="493D3A4C" w14:textId="77777777" w:rsidR="006641E1" w:rsidRDefault="0066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AD64" w14:textId="672300AD" w:rsidR="00FF3A5D" w:rsidRDefault="00FF3A5D">
    <w:pPr>
      <w:pStyle w:val="Footer"/>
    </w:pPr>
  </w:p>
  <w:p w14:paraId="00F1B342" w14:textId="4FB479A3" w:rsidR="00D33ECF" w:rsidRPr="00D33ECF" w:rsidRDefault="00D33ECF" w:rsidP="00D33ECF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8C44" w14:textId="21B604C7" w:rsidR="00290064" w:rsidRPr="001813CD" w:rsidRDefault="00B97C23" w:rsidP="00290064">
    <w:pPr>
      <w:pStyle w:val="Footer"/>
      <w:rPr>
        <w:b/>
        <w:bCs/>
        <w:sz w:val="23"/>
        <w:szCs w:val="23"/>
      </w:rPr>
    </w:pPr>
    <w:r w:rsidRPr="001813CD">
      <w:rPr>
        <w:b/>
        <w:bCs/>
        <w:sz w:val="23"/>
        <w:szCs w:val="23"/>
      </w:rPr>
      <w:t>PLEASE NOTE, HOME ADDRESS MUST BE VERIFIED PRIOR TO SUBMISSION IN ORDER FOR THIS REFERRAL TO BE PROCESSED.</w:t>
    </w:r>
  </w:p>
  <w:p w14:paraId="4ADD863B" w14:textId="77777777" w:rsidR="00290064" w:rsidRPr="00290064" w:rsidRDefault="00290064" w:rsidP="00290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6AB2" w14:textId="77777777" w:rsidR="006641E1" w:rsidRDefault="006641E1" w:rsidP="000C72C3">
      <w:r>
        <w:separator/>
      </w:r>
    </w:p>
  </w:footnote>
  <w:footnote w:type="continuationSeparator" w:id="0">
    <w:p w14:paraId="49395B19" w14:textId="77777777" w:rsidR="006641E1" w:rsidRDefault="006641E1" w:rsidP="000C72C3">
      <w:r>
        <w:continuationSeparator/>
      </w:r>
    </w:p>
  </w:footnote>
  <w:footnote w:type="continuationNotice" w:id="1">
    <w:p w14:paraId="1F97B616" w14:textId="77777777" w:rsidR="006641E1" w:rsidRDefault="00664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1821" w14:textId="0B3AB006" w:rsidR="00161026" w:rsidRDefault="00161026" w:rsidP="00717A52">
    <w:pPr>
      <w:pStyle w:val="Header"/>
    </w:pPr>
  </w:p>
  <w:p w14:paraId="53C4D99C" w14:textId="77777777" w:rsidR="00161026" w:rsidRDefault="00161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6D5F"/>
    <w:multiLevelType w:val="hybridMultilevel"/>
    <w:tmpl w:val="FB6AC624"/>
    <w:lvl w:ilvl="0" w:tplc="DAD0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8E4"/>
    <w:multiLevelType w:val="hybridMultilevel"/>
    <w:tmpl w:val="A434E1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9D1"/>
    <w:multiLevelType w:val="hybridMultilevel"/>
    <w:tmpl w:val="6DB071EC"/>
    <w:lvl w:ilvl="0" w:tplc="F048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1D1C"/>
    <w:multiLevelType w:val="hybridMultilevel"/>
    <w:tmpl w:val="E6504E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6B5B"/>
    <w:multiLevelType w:val="hybridMultilevel"/>
    <w:tmpl w:val="EA64B0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213F9"/>
    <w:multiLevelType w:val="hybridMultilevel"/>
    <w:tmpl w:val="8D5096F2"/>
    <w:lvl w:ilvl="0" w:tplc="0C4078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8518A"/>
    <w:multiLevelType w:val="hybridMultilevel"/>
    <w:tmpl w:val="862CC1A2"/>
    <w:lvl w:ilvl="0" w:tplc="F36043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A1CAA"/>
    <w:multiLevelType w:val="hybridMultilevel"/>
    <w:tmpl w:val="56FC7A32"/>
    <w:lvl w:ilvl="0" w:tplc="554CA0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97503">
    <w:abstractNumId w:val="5"/>
  </w:num>
  <w:num w:numId="2" w16cid:durableId="1573541900">
    <w:abstractNumId w:val="1"/>
  </w:num>
  <w:num w:numId="3" w16cid:durableId="1487284909">
    <w:abstractNumId w:val="4"/>
  </w:num>
  <w:num w:numId="4" w16cid:durableId="1679119021">
    <w:abstractNumId w:val="3"/>
  </w:num>
  <w:num w:numId="5" w16cid:durableId="870411620">
    <w:abstractNumId w:val="2"/>
  </w:num>
  <w:num w:numId="6" w16cid:durableId="1132334070">
    <w:abstractNumId w:val="0"/>
  </w:num>
  <w:num w:numId="7" w16cid:durableId="1781071874">
    <w:abstractNumId w:val="7"/>
  </w:num>
  <w:num w:numId="8" w16cid:durableId="1923105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C"/>
    <w:rsid w:val="00001FF1"/>
    <w:rsid w:val="00010A90"/>
    <w:rsid w:val="00020B15"/>
    <w:rsid w:val="0002415A"/>
    <w:rsid w:val="000267DB"/>
    <w:rsid w:val="000325B5"/>
    <w:rsid w:val="000336A5"/>
    <w:rsid w:val="000376BD"/>
    <w:rsid w:val="0004295B"/>
    <w:rsid w:val="00050967"/>
    <w:rsid w:val="000564BC"/>
    <w:rsid w:val="000567E7"/>
    <w:rsid w:val="0006080F"/>
    <w:rsid w:val="0006278D"/>
    <w:rsid w:val="00067782"/>
    <w:rsid w:val="00074141"/>
    <w:rsid w:val="00080473"/>
    <w:rsid w:val="000856A4"/>
    <w:rsid w:val="00091B67"/>
    <w:rsid w:val="000A7D57"/>
    <w:rsid w:val="000B1273"/>
    <w:rsid w:val="000B3657"/>
    <w:rsid w:val="000B5ED0"/>
    <w:rsid w:val="000C0359"/>
    <w:rsid w:val="000C3BEE"/>
    <w:rsid w:val="000C46C4"/>
    <w:rsid w:val="000C72C3"/>
    <w:rsid w:val="000D0EE9"/>
    <w:rsid w:val="000D1D1F"/>
    <w:rsid w:val="000D1E5B"/>
    <w:rsid w:val="000D276E"/>
    <w:rsid w:val="000E14F2"/>
    <w:rsid w:val="000E20FA"/>
    <w:rsid w:val="000E32D5"/>
    <w:rsid w:val="000F1407"/>
    <w:rsid w:val="000F49CC"/>
    <w:rsid w:val="001037A8"/>
    <w:rsid w:val="00105035"/>
    <w:rsid w:val="00117AD4"/>
    <w:rsid w:val="00120422"/>
    <w:rsid w:val="0012094D"/>
    <w:rsid w:val="00122CBE"/>
    <w:rsid w:val="00125BC4"/>
    <w:rsid w:val="00130597"/>
    <w:rsid w:val="0013122C"/>
    <w:rsid w:val="00145C13"/>
    <w:rsid w:val="001463E8"/>
    <w:rsid w:val="00147075"/>
    <w:rsid w:val="00147640"/>
    <w:rsid w:val="001513E2"/>
    <w:rsid w:val="00161026"/>
    <w:rsid w:val="001644EA"/>
    <w:rsid w:val="001725DB"/>
    <w:rsid w:val="00176782"/>
    <w:rsid w:val="00177176"/>
    <w:rsid w:val="001772E2"/>
    <w:rsid w:val="001813CD"/>
    <w:rsid w:val="001816BC"/>
    <w:rsid w:val="001851FF"/>
    <w:rsid w:val="00191B13"/>
    <w:rsid w:val="00195E8D"/>
    <w:rsid w:val="001B5071"/>
    <w:rsid w:val="001B6AF3"/>
    <w:rsid w:val="001B7BA4"/>
    <w:rsid w:val="001C1A9F"/>
    <w:rsid w:val="001C2F67"/>
    <w:rsid w:val="001C3A34"/>
    <w:rsid w:val="001C54B3"/>
    <w:rsid w:val="001C786E"/>
    <w:rsid w:val="001D337B"/>
    <w:rsid w:val="001D7BFC"/>
    <w:rsid w:val="001E5FF1"/>
    <w:rsid w:val="001F6410"/>
    <w:rsid w:val="001F7229"/>
    <w:rsid w:val="0020116C"/>
    <w:rsid w:val="002036B1"/>
    <w:rsid w:val="00211E1F"/>
    <w:rsid w:val="0021243C"/>
    <w:rsid w:val="002131EA"/>
    <w:rsid w:val="0021521F"/>
    <w:rsid w:val="002214D4"/>
    <w:rsid w:val="002235AF"/>
    <w:rsid w:val="002254A1"/>
    <w:rsid w:val="0023763A"/>
    <w:rsid w:val="00237CE0"/>
    <w:rsid w:val="002412E9"/>
    <w:rsid w:val="0024461A"/>
    <w:rsid w:val="002576C6"/>
    <w:rsid w:val="00262864"/>
    <w:rsid w:val="00264A14"/>
    <w:rsid w:val="0027656C"/>
    <w:rsid w:val="002769E1"/>
    <w:rsid w:val="00282769"/>
    <w:rsid w:val="00290064"/>
    <w:rsid w:val="00291726"/>
    <w:rsid w:val="00293112"/>
    <w:rsid w:val="002935A1"/>
    <w:rsid w:val="002A37CE"/>
    <w:rsid w:val="002A74B7"/>
    <w:rsid w:val="002D57DE"/>
    <w:rsid w:val="002F5DCE"/>
    <w:rsid w:val="002F676C"/>
    <w:rsid w:val="00304295"/>
    <w:rsid w:val="003219F5"/>
    <w:rsid w:val="003255F0"/>
    <w:rsid w:val="00334209"/>
    <w:rsid w:val="00334579"/>
    <w:rsid w:val="00336336"/>
    <w:rsid w:val="00353292"/>
    <w:rsid w:val="003576ED"/>
    <w:rsid w:val="0036027C"/>
    <w:rsid w:val="00361A76"/>
    <w:rsid w:val="0036233F"/>
    <w:rsid w:val="00367810"/>
    <w:rsid w:val="003712B7"/>
    <w:rsid w:val="003744BB"/>
    <w:rsid w:val="0038222D"/>
    <w:rsid w:val="003873FB"/>
    <w:rsid w:val="0039099E"/>
    <w:rsid w:val="003948B9"/>
    <w:rsid w:val="003A0516"/>
    <w:rsid w:val="003B1D6B"/>
    <w:rsid w:val="003B4A36"/>
    <w:rsid w:val="003B5180"/>
    <w:rsid w:val="003B5C27"/>
    <w:rsid w:val="003B650C"/>
    <w:rsid w:val="003C72E9"/>
    <w:rsid w:val="003D26C4"/>
    <w:rsid w:val="003F2D74"/>
    <w:rsid w:val="0040010A"/>
    <w:rsid w:val="00401780"/>
    <w:rsid w:val="00411043"/>
    <w:rsid w:val="00411F66"/>
    <w:rsid w:val="00432DE2"/>
    <w:rsid w:val="00434ABF"/>
    <w:rsid w:val="00445254"/>
    <w:rsid w:val="00447C63"/>
    <w:rsid w:val="00455111"/>
    <w:rsid w:val="0045629F"/>
    <w:rsid w:val="00456CD6"/>
    <w:rsid w:val="00463529"/>
    <w:rsid w:val="00472C1D"/>
    <w:rsid w:val="00472E9C"/>
    <w:rsid w:val="0047317E"/>
    <w:rsid w:val="004851A0"/>
    <w:rsid w:val="00487F26"/>
    <w:rsid w:val="004A08C2"/>
    <w:rsid w:val="004A5883"/>
    <w:rsid w:val="004A7ACB"/>
    <w:rsid w:val="004B3980"/>
    <w:rsid w:val="004B7EA4"/>
    <w:rsid w:val="004C5A3A"/>
    <w:rsid w:val="004C758E"/>
    <w:rsid w:val="004C762E"/>
    <w:rsid w:val="004D2413"/>
    <w:rsid w:val="004E3D4F"/>
    <w:rsid w:val="004E4806"/>
    <w:rsid w:val="004F214A"/>
    <w:rsid w:val="00502A62"/>
    <w:rsid w:val="00503282"/>
    <w:rsid w:val="00503A97"/>
    <w:rsid w:val="00510FF5"/>
    <w:rsid w:val="00517585"/>
    <w:rsid w:val="00535F1D"/>
    <w:rsid w:val="0053626A"/>
    <w:rsid w:val="00540C45"/>
    <w:rsid w:val="005431F1"/>
    <w:rsid w:val="00544CFF"/>
    <w:rsid w:val="005461F9"/>
    <w:rsid w:val="0054685C"/>
    <w:rsid w:val="00563397"/>
    <w:rsid w:val="00567B10"/>
    <w:rsid w:val="00571764"/>
    <w:rsid w:val="0057614E"/>
    <w:rsid w:val="0058129A"/>
    <w:rsid w:val="0059307C"/>
    <w:rsid w:val="0059792E"/>
    <w:rsid w:val="005A4F69"/>
    <w:rsid w:val="005A5733"/>
    <w:rsid w:val="005B0ED4"/>
    <w:rsid w:val="005B13E2"/>
    <w:rsid w:val="005B2EE2"/>
    <w:rsid w:val="005B339A"/>
    <w:rsid w:val="005B7A5C"/>
    <w:rsid w:val="005C166C"/>
    <w:rsid w:val="005C2FB4"/>
    <w:rsid w:val="005C42D4"/>
    <w:rsid w:val="005C468A"/>
    <w:rsid w:val="005D227B"/>
    <w:rsid w:val="005D4758"/>
    <w:rsid w:val="005D542D"/>
    <w:rsid w:val="005F14B6"/>
    <w:rsid w:val="005F67BE"/>
    <w:rsid w:val="00604620"/>
    <w:rsid w:val="00607EB4"/>
    <w:rsid w:val="006122CA"/>
    <w:rsid w:val="00617141"/>
    <w:rsid w:val="00620449"/>
    <w:rsid w:val="006244EE"/>
    <w:rsid w:val="006375BB"/>
    <w:rsid w:val="00637CEF"/>
    <w:rsid w:val="006417BB"/>
    <w:rsid w:val="00650869"/>
    <w:rsid w:val="00653B1C"/>
    <w:rsid w:val="00657C18"/>
    <w:rsid w:val="00657DEC"/>
    <w:rsid w:val="006641E1"/>
    <w:rsid w:val="00680119"/>
    <w:rsid w:val="00681EFC"/>
    <w:rsid w:val="006829EB"/>
    <w:rsid w:val="0068645B"/>
    <w:rsid w:val="00687CC0"/>
    <w:rsid w:val="006967C4"/>
    <w:rsid w:val="0069747C"/>
    <w:rsid w:val="006A0212"/>
    <w:rsid w:val="006A27F7"/>
    <w:rsid w:val="006A4AAE"/>
    <w:rsid w:val="006B0E83"/>
    <w:rsid w:val="006B5878"/>
    <w:rsid w:val="006C02CD"/>
    <w:rsid w:val="006C2058"/>
    <w:rsid w:val="006D209E"/>
    <w:rsid w:val="006D3837"/>
    <w:rsid w:val="006E0A6B"/>
    <w:rsid w:val="006E4FBA"/>
    <w:rsid w:val="006E5C28"/>
    <w:rsid w:val="006F0438"/>
    <w:rsid w:val="006F11C6"/>
    <w:rsid w:val="00702339"/>
    <w:rsid w:val="00711D49"/>
    <w:rsid w:val="00712693"/>
    <w:rsid w:val="00713257"/>
    <w:rsid w:val="00715548"/>
    <w:rsid w:val="00716AC6"/>
    <w:rsid w:val="00717A52"/>
    <w:rsid w:val="00717D9B"/>
    <w:rsid w:val="007272E4"/>
    <w:rsid w:val="007327D2"/>
    <w:rsid w:val="007356C8"/>
    <w:rsid w:val="00740E88"/>
    <w:rsid w:val="00746217"/>
    <w:rsid w:val="0075240A"/>
    <w:rsid w:val="00753EDC"/>
    <w:rsid w:val="00754E51"/>
    <w:rsid w:val="007668EA"/>
    <w:rsid w:val="007938FF"/>
    <w:rsid w:val="007A5EB8"/>
    <w:rsid w:val="007C5A09"/>
    <w:rsid w:val="007C5C4A"/>
    <w:rsid w:val="007D3425"/>
    <w:rsid w:val="007D3884"/>
    <w:rsid w:val="007D6CD4"/>
    <w:rsid w:val="007E6BD5"/>
    <w:rsid w:val="007F19E6"/>
    <w:rsid w:val="007F36BB"/>
    <w:rsid w:val="007F6CF1"/>
    <w:rsid w:val="00807806"/>
    <w:rsid w:val="008153C3"/>
    <w:rsid w:val="00822A28"/>
    <w:rsid w:val="0082420B"/>
    <w:rsid w:val="0082611E"/>
    <w:rsid w:val="00826B06"/>
    <w:rsid w:val="00827557"/>
    <w:rsid w:val="00831F75"/>
    <w:rsid w:val="00834FFD"/>
    <w:rsid w:val="00835D19"/>
    <w:rsid w:val="00842367"/>
    <w:rsid w:val="00853180"/>
    <w:rsid w:val="00853F9D"/>
    <w:rsid w:val="008601B0"/>
    <w:rsid w:val="008606AB"/>
    <w:rsid w:val="008607C6"/>
    <w:rsid w:val="008638DE"/>
    <w:rsid w:val="00867513"/>
    <w:rsid w:val="00873845"/>
    <w:rsid w:val="00890FEF"/>
    <w:rsid w:val="00891489"/>
    <w:rsid w:val="0089354A"/>
    <w:rsid w:val="0089522E"/>
    <w:rsid w:val="008A39E4"/>
    <w:rsid w:val="008A49C5"/>
    <w:rsid w:val="008A49D4"/>
    <w:rsid w:val="008A698F"/>
    <w:rsid w:val="008B459E"/>
    <w:rsid w:val="008B4B1A"/>
    <w:rsid w:val="008B7AC9"/>
    <w:rsid w:val="008C7400"/>
    <w:rsid w:val="008F271B"/>
    <w:rsid w:val="008F6C57"/>
    <w:rsid w:val="009042F4"/>
    <w:rsid w:val="0090550D"/>
    <w:rsid w:val="00906E86"/>
    <w:rsid w:val="00917EB4"/>
    <w:rsid w:val="0092467E"/>
    <w:rsid w:val="009423BF"/>
    <w:rsid w:val="00942668"/>
    <w:rsid w:val="00946794"/>
    <w:rsid w:val="00952A07"/>
    <w:rsid w:val="009539FF"/>
    <w:rsid w:val="00961CF4"/>
    <w:rsid w:val="0096392C"/>
    <w:rsid w:val="00964D30"/>
    <w:rsid w:val="00966C73"/>
    <w:rsid w:val="00971FCF"/>
    <w:rsid w:val="00973E24"/>
    <w:rsid w:val="00974BDD"/>
    <w:rsid w:val="00990FB9"/>
    <w:rsid w:val="009936A6"/>
    <w:rsid w:val="00995C9D"/>
    <w:rsid w:val="00996245"/>
    <w:rsid w:val="009A4BFD"/>
    <w:rsid w:val="009C57F6"/>
    <w:rsid w:val="009E15AB"/>
    <w:rsid w:val="009F01A0"/>
    <w:rsid w:val="009F2E95"/>
    <w:rsid w:val="009F3538"/>
    <w:rsid w:val="00A00A87"/>
    <w:rsid w:val="00A10601"/>
    <w:rsid w:val="00A1244A"/>
    <w:rsid w:val="00A15121"/>
    <w:rsid w:val="00A173EC"/>
    <w:rsid w:val="00A24371"/>
    <w:rsid w:val="00A408DC"/>
    <w:rsid w:val="00A624EF"/>
    <w:rsid w:val="00A66844"/>
    <w:rsid w:val="00A670EE"/>
    <w:rsid w:val="00A6716E"/>
    <w:rsid w:val="00A72E9C"/>
    <w:rsid w:val="00A7476D"/>
    <w:rsid w:val="00A75EC9"/>
    <w:rsid w:val="00AA0737"/>
    <w:rsid w:val="00AA7C65"/>
    <w:rsid w:val="00AB5C72"/>
    <w:rsid w:val="00AC2999"/>
    <w:rsid w:val="00AD2DE1"/>
    <w:rsid w:val="00AD3455"/>
    <w:rsid w:val="00AD4515"/>
    <w:rsid w:val="00AD542E"/>
    <w:rsid w:val="00AD649D"/>
    <w:rsid w:val="00AE3A62"/>
    <w:rsid w:val="00AF005D"/>
    <w:rsid w:val="00AF1047"/>
    <w:rsid w:val="00AF15A7"/>
    <w:rsid w:val="00AF360F"/>
    <w:rsid w:val="00AF5091"/>
    <w:rsid w:val="00B0355D"/>
    <w:rsid w:val="00B12F4D"/>
    <w:rsid w:val="00B130B2"/>
    <w:rsid w:val="00B30ED4"/>
    <w:rsid w:val="00B50122"/>
    <w:rsid w:val="00B637A7"/>
    <w:rsid w:val="00B6537B"/>
    <w:rsid w:val="00B94886"/>
    <w:rsid w:val="00B97C23"/>
    <w:rsid w:val="00BA0F6B"/>
    <w:rsid w:val="00BA5D29"/>
    <w:rsid w:val="00BB0781"/>
    <w:rsid w:val="00BC242C"/>
    <w:rsid w:val="00BD4CC1"/>
    <w:rsid w:val="00BD5E9A"/>
    <w:rsid w:val="00BF7C09"/>
    <w:rsid w:val="00C100D5"/>
    <w:rsid w:val="00C13D6E"/>
    <w:rsid w:val="00C148F6"/>
    <w:rsid w:val="00C17AA4"/>
    <w:rsid w:val="00C200D6"/>
    <w:rsid w:val="00C206D9"/>
    <w:rsid w:val="00C243DC"/>
    <w:rsid w:val="00C24E2D"/>
    <w:rsid w:val="00C31768"/>
    <w:rsid w:val="00C354F2"/>
    <w:rsid w:val="00C35816"/>
    <w:rsid w:val="00C36E84"/>
    <w:rsid w:val="00C427E1"/>
    <w:rsid w:val="00C45DF4"/>
    <w:rsid w:val="00C55E80"/>
    <w:rsid w:val="00C64777"/>
    <w:rsid w:val="00C72AA7"/>
    <w:rsid w:val="00C7550E"/>
    <w:rsid w:val="00C83FA8"/>
    <w:rsid w:val="00C93599"/>
    <w:rsid w:val="00C95077"/>
    <w:rsid w:val="00C954AB"/>
    <w:rsid w:val="00C96C0D"/>
    <w:rsid w:val="00CB4964"/>
    <w:rsid w:val="00CB6F5E"/>
    <w:rsid w:val="00CD0963"/>
    <w:rsid w:val="00CE13CF"/>
    <w:rsid w:val="00CE2849"/>
    <w:rsid w:val="00CE29E7"/>
    <w:rsid w:val="00CE49E3"/>
    <w:rsid w:val="00CE7DD4"/>
    <w:rsid w:val="00CF2AD5"/>
    <w:rsid w:val="00D10D73"/>
    <w:rsid w:val="00D14935"/>
    <w:rsid w:val="00D26EAC"/>
    <w:rsid w:val="00D27333"/>
    <w:rsid w:val="00D27493"/>
    <w:rsid w:val="00D33AC9"/>
    <w:rsid w:val="00D33ECF"/>
    <w:rsid w:val="00D4545F"/>
    <w:rsid w:val="00D46C30"/>
    <w:rsid w:val="00D47EAA"/>
    <w:rsid w:val="00D516F8"/>
    <w:rsid w:val="00D65C85"/>
    <w:rsid w:val="00D71CF8"/>
    <w:rsid w:val="00D72C04"/>
    <w:rsid w:val="00D745AD"/>
    <w:rsid w:val="00D868BB"/>
    <w:rsid w:val="00DA0C89"/>
    <w:rsid w:val="00DA25B1"/>
    <w:rsid w:val="00DB5A64"/>
    <w:rsid w:val="00DB732C"/>
    <w:rsid w:val="00DC00D6"/>
    <w:rsid w:val="00DC36D6"/>
    <w:rsid w:val="00DD1D5F"/>
    <w:rsid w:val="00DD30F3"/>
    <w:rsid w:val="00DD499B"/>
    <w:rsid w:val="00DD4AB0"/>
    <w:rsid w:val="00DD5114"/>
    <w:rsid w:val="00DD53E6"/>
    <w:rsid w:val="00DD5985"/>
    <w:rsid w:val="00DD76C9"/>
    <w:rsid w:val="00DE028B"/>
    <w:rsid w:val="00DE045B"/>
    <w:rsid w:val="00DE11A3"/>
    <w:rsid w:val="00DE2FDC"/>
    <w:rsid w:val="00DF3315"/>
    <w:rsid w:val="00DF5223"/>
    <w:rsid w:val="00DF7C13"/>
    <w:rsid w:val="00E215E0"/>
    <w:rsid w:val="00E259A6"/>
    <w:rsid w:val="00E40D0E"/>
    <w:rsid w:val="00E41C44"/>
    <w:rsid w:val="00E457FA"/>
    <w:rsid w:val="00E51639"/>
    <w:rsid w:val="00E56E07"/>
    <w:rsid w:val="00E63C53"/>
    <w:rsid w:val="00E63F61"/>
    <w:rsid w:val="00E6608E"/>
    <w:rsid w:val="00E66713"/>
    <w:rsid w:val="00E73F57"/>
    <w:rsid w:val="00E74BEF"/>
    <w:rsid w:val="00E80074"/>
    <w:rsid w:val="00E80AD4"/>
    <w:rsid w:val="00E8250A"/>
    <w:rsid w:val="00E90EBD"/>
    <w:rsid w:val="00E91346"/>
    <w:rsid w:val="00E924AD"/>
    <w:rsid w:val="00E9551C"/>
    <w:rsid w:val="00E95EA3"/>
    <w:rsid w:val="00E9777E"/>
    <w:rsid w:val="00EB325C"/>
    <w:rsid w:val="00EB672E"/>
    <w:rsid w:val="00EC798B"/>
    <w:rsid w:val="00EE7571"/>
    <w:rsid w:val="00EF7BD6"/>
    <w:rsid w:val="00F03E02"/>
    <w:rsid w:val="00F05D97"/>
    <w:rsid w:val="00F107DA"/>
    <w:rsid w:val="00F148AA"/>
    <w:rsid w:val="00F1619A"/>
    <w:rsid w:val="00F17CEC"/>
    <w:rsid w:val="00F20365"/>
    <w:rsid w:val="00F215CE"/>
    <w:rsid w:val="00F233A0"/>
    <w:rsid w:val="00F346A7"/>
    <w:rsid w:val="00F43442"/>
    <w:rsid w:val="00F70C80"/>
    <w:rsid w:val="00F70D7A"/>
    <w:rsid w:val="00F77E52"/>
    <w:rsid w:val="00F93D09"/>
    <w:rsid w:val="00FA23F5"/>
    <w:rsid w:val="00FA596C"/>
    <w:rsid w:val="00FC3FF3"/>
    <w:rsid w:val="00FC5FAE"/>
    <w:rsid w:val="00FC606F"/>
    <w:rsid w:val="00FC7F88"/>
    <w:rsid w:val="00FD745B"/>
    <w:rsid w:val="00FD7FC9"/>
    <w:rsid w:val="00FE63C7"/>
    <w:rsid w:val="00FF097C"/>
    <w:rsid w:val="00FF3A5D"/>
    <w:rsid w:val="00FF7F8F"/>
    <w:rsid w:val="096FB119"/>
    <w:rsid w:val="15966BAC"/>
    <w:rsid w:val="1C396954"/>
    <w:rsid w:val="4076F9CC"/>
    <w:rsid w:val="43ED37D9"/>
    <w:rsid w:val="556DE60B"/>
    <w:rsid w:val="5AA4AF94"/>
    <w:rsid w:val="5DF2ACE0"/>
    <w:rsid w:val="61713D30"/>
    <w:rsid w:val="663E9992"/>
    <w:rsid w:val="7061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7D28E"/>
  <w15:docId w15:val="{67ED27F5-E590-469E-A723-E1FFBF1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eastAsia="Times New Roman"/>
      <w:b/>
      <w:bCs/>
      <w:color w:val="0017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7400"/>
    <w:rPr>
      <w:rFonts w:ascii="Arial" w:eastAsia="Times New Roman" w:hAnsi="Arial" w:cs="Times New Roman"/>
      <w:b/>
      <w:bCs/>
      <w:color w:val="001777"/>
      <w:sz w:val="28"/>
      <w:szCs w:val="28"/>
    </w:rPr>
  </w:style>
  <w:style w:type="table" w:styleId="TableGrid">
    <w:name w:val="Table Grid"/>
    <w:basedOn w:val="TableNormal"/>
    <w:rsid w:val="00A6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A08C2"/>
    <w:rPr>
      <w:strike w:val="0"/>
      <w:dstrike w:val="0"/>
      <w:color w:val="274E76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C7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C3"/>
  </w:style>
  <w:style w:type="paragraph" w:styleId="Footer">
    <w:name w:val="footer"/>
    <w:basedOn w:val="Normal"/>
    <w:link w:val="FooterChar"/>
    <w:uiPriority w:val="99"/>
    <w:unhideWhenUsed/>
    <w:rsid w:val="000C7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C3"/>
  </w:style>
  <w:style w:type="paragraph" w:styleId="BodyText">
    <w:name w:val="Body Text"/>
    <w:basedOn w:val="Normal"/>
    <w:link w:val="BodyTextChar"/>
    <w:uiPriority w:val="99"/>
    <w:unhideWhenUsed/>
    <w:rsid w:val="00711D49"/>
    <w:rPr>
      <w:rFonts w:cs="Arial"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711D49"/>
    <w:rPr>
      <w:rFonts w:cs="Arial"/>
      <w:i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1D49"/>
    <w:rPr>
      <w:rFonts w:cs="Arial"/>
      <w:i/>
      <w:sz w:val="22"/>
      <w:szCs w:val="22"/>
    </w:rPr>
  </w:style>
  <w:style w:type="character" w:customStyle="1" w:styleId="text-format-content">
    <w:name w:val="text-format-content"/>
    <w:basedOn w:val="DefaultParagraphFont"/>
    <w:rsid w:val="008F6C57"/>
  </w:style>
  <w:style w:type="character" w:styleId="UnresolvedMention">
    <w:name w:val="Unresolved Mention"/>
    <w:basedOn w:val="DefaultParagraphFont"/>
    <w:uiPriority w:val="99"/>
    <w:semiHidden/>
    <w:unhideWhenUsed/>
    <w:rsid w:val="00D71C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173EC"/>
    <w:pPr>
      <w:ind w:left="720"/>
      <w:contextualSpacing/>
    </w:pPr>
  </w:style>
  <w:style w:type="paragraph" w:customStyle="1" w:styleId="RBKCBusinessTitle">
    <w:name w:val="RBKCBusinessTitle"/>
    <w:basedOn w:val="Normal"/>
    <w:next w:val="RBKCSiteAddress"/>
    <w:rsid w:val="00717A52"/>
    <w:rPr>
      <w:rFonts w:eastAsia="Times New Roman"/>
      <w:b/>
      <w:color w:val="00209F"/>
      <w:sz w:val="20"/>
      <w:szCs w:val="20"/>
    </w:rPr>
  </w:style>
  <w:style w:type="paragraph" w:customStyle="1" w:styleId="RBKCSiteAddress">
    <w:name w:val="RBKCSiteAddress"/>
    <w:basedOn w:val="Normal"/>
    <w:next w:val="Normal"/>
    <w:rsid w:val="00717A52"/>
    <w:rPr>
      <w:rFonts w:eastAsia="Times New Roman"/>
      <w:sz w:val="20"/>
    </w:rPr>
  </w:style>
  <w:style w:type="paragraph" w:customStyle="1" w:styleId="RBKCDirName">
    <w:name w:val="RBKCDirName"/>
    <w:basedOn w:val="Normal"/>
    <w:rsid w:val="00717A52"/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naltynotice1@rbkc.gov.uk%20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JROB\AppData\Local\Microsoft\Windows\Temporary%20Internet%20Files\Content.Outlook\ZQ317875\Parental%20Request%20Form%2019.05.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C20B4A01D9403CAB59A79EEBD4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324-1381-4944-8D8A-2550FAD73EDC}"/>
      </w:docPartPr>
      <w:docPartBody>
        <w:p w:rsidR="00AD4515" w:rsidRDefault="00AD4515" w:rsidP="00AD4515">
          <w:pPr>
            <w:pStyle w:val="87C20B4A01D9403CAB59A79EEBD43580"/>
          </w:pPr>
          <w:r w:rsidRPr="00FC4D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1689E61A024E47BC584FE81521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675B-7BEF-40ED-9CF0-17D9B7A106D9}"/>
      </w:docPartPr>
      <w:docPartBody>
        <w:p w:rsidR="00AD4515" w:rsidRDefault="00AD4515" w:rsidP="00AD4515">
          <w:pPr>
            <w:pStyle w:val="AF1689E61A024E47BC584FE815219CAF"/>
          </w:pPr>
          <w:r w:rsidRPr="00FC4D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7145E693814EF6A35B4CA9CAE4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5DF9-F87E-417E-9BDF-D18BEEA844E8}"/>
      </w:docPartPr>
      <w:docPartBody>
        <w:p w:rsidR="00AD4515" w:rsidRDefault="00AD4515" w:rsidP="00AD4515">
          <w:pPr>
            <w:pStyle w:val="8C7145E693814EF6A35B4CA9CAE46D2C"/>
          </w:pPr>
          <w:r w:rsidRPr="00FC4D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2397F8A1F04A6CA3F2A25919D7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A1C7-7A06-4D41-998E-64CDBF3A6DDA}"/>
      </w:docPartPr>
      <w:docPartBody>
        <w:p w:rsidR="00AD4515" w:rsidRDefault="00AD4515" w:rsidP="00AD4515">
          <w:pPr>
            <w:pStyle w:val="D02397F8A1F04A6CA3F2A25919D7602F"/>
          </w:pPr>
          <w:r w:rsidRPr="00FC4D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08"/>
    <w:rsid w:val="00092808"/>
    <w:rsid w:val="000E32D5"/>
    <w:rsid w:val="001D337B"/>
    <w:rsid w:val="0023121D"/>
    <w:rsid w:val="00293112"/>
    <w:rsid w:val="003255F0"/>
    <w:rsid w:val="003C715D"/>
    <w:rsid w:val="00401780"/>
    <w:rsid w:val="00463529"/>
    <w:rsid w:val="004C758E"/>
    <w:rsid w:val="00567100"/>
    <w:rsid w:val="00571764"/>
    <w:rsid w:val="0061010C"/>
    <w:rsid w:val="006417BB"/>
    <w:rsid w:val="00657DEC"/>
    <w:rsid w:val="00680119"/>
    <w:rsid w:val="007F36BB"/>
    <w:rsid w:val="00851A51"/>
    <w:rsid w:val="008B459E"/>
    <w:rsid w:val="00915249"/>
    <w:rsid w:val="00977874"/>
    <w:rsid w:val="00997D74"/>
    <w:rsid w:val="00A43A2A"/>
    <w:rsid w:val="00A43F25"/>
    <w:rsid w:val="00AD4515"/>
    <w:rsid w:val="00AF005D"/>
    <w:rsid w:val="00C13D6E"/>
    <w:rsid w:val="00CE2849"/>
    <w:rsid w:val="00DD239A"/>
    <w:rsid w:val="00D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515"/>
    <w:rPr>
      <w:color w:val="808080"/>
    </w:rPr>
  </w:style>
  <w:style w:type="paragraph" w:customStyle="1" w:styleId="87C20B4A01D9403CAB59A79EEBD43580">
    <w:name w:val="87C20B4A01D9403CAB59A79EEBD43580"/>
    <w:rsid w:val="00AD4515"/>
  </w:style>
  <w:style w:type="paragraph" w:customStyle="1" w:styleId="AF1689E61A024E47BC584FE815219CAF">
    <w:name w:val="AF1689E61A024E47BC584FE815219CAF"/>
    <w:rsid w:val="00AD4515"/>
  </w:style>
  <w:style w:type="paragraph" w:customStyle="1" w:styleId="8C7145E693814EF6A35B4CA9CAE46D2C">
    <w:name w:val="8C7145E693814EF6A35B4CA9CAE46D2C"/>
    <w:rsid w:val="00AD4515"/>
  </w:style>
  <w:style w:type="paragraph" w:customStyle="1" w:styleId="D02397F8A1F04A6CA3F2A25919D7602F">
    <w:name w:val="D02397F8A1F04A6CA3F2A25919D7602F"/>
    <w:rsid w:val="00AD4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D30A17B99C444B0DD245348AE01B8" ma:contentTypeVersion="4" ma:contentTypeDescription="Create a new document." ma:contentTypeScope="" ma:versionID="d4fcacf0b421d2d19bcb2a462560ba7b">
  <xsd:schema xmlns:xsd="http://www.w3.org/2001/XMLSchema" xmlns:xs="http://www.w3.org/2001/XMLSchema" xmlns:p="http://schemas.microsoft.com/office/2006/metadata/properties" xmlns:ns2="58687317-ac41-460e-8c79-32d98f7b9d51" targetNamespace="http://schemas.microsoft.com/office/2006/metadata/properties" ma:root="true" ma:fieldsID="0217e603734080a57d5d8b7b4c263300" ns2:_="">
    <xsd:import namespace="58687317-ac41-460e-8c79-32d98f7b9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317-ac41-460e-8c79-32d98f7b9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457A9-A384-400E-BCDF-920D665A2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5A0DC-28AE-40B9-BFAF-96A2BB9C76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7E6273-4709-4855-B35B-0128C9A60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69731-4624-44C7-90E7-68FC2E0F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317-ac41-460e-8c79-32d98f7b9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3D3CA0-81D2-4FBF-BE0F-D3E088C50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Parental Request Form 19.05.17</Template>
  <TotalTime>1</TotalTime>
  <Pages>7</Pages>
  <Words>877</Words>
  <Characters>5004</Characters>
  <Application>Microsoft Office Word</Application>
  <DocSecurity>0</DocSecurity>
  <Lines>41</Lines>
  <Paragraphs>11</Paragraphs>
  <ScaleCrop>false</ScaleCrop>
  <Company>R.B.K.C.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request form</dc:title>
  <dc:subject>Document Template</dc:subject>
  <dc:creator>sbernard-blackstock@westminster.gov.uk</dc:creator>
  <cp:keywords/>
  <dc:description/>
  <cp:lastModifiedBy>Alexander, Janice: RBKC</cp:lastModifiedBy>
  <cp:revision>2</cp:revision>
  <cp:lastPrinted>2024-07-10T09:26:00Z</cp:lastPrinted>
  <dcterms:created xsi:type="dcterms:W3CDTF">2024-10-15T19:47:00Z</dcterms:created>
  <dcterms:modified xsi:type="dcterms:W3CDTF">2024-10-15T19:47:00Z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0x01010004FD30A17B99C444B0DD245348AE01B8</vt:lpwstr>
  </property>
  <property fmtid="{D5CDD505-2E9C-101B-9397-08002B2CF9AE}" pid="3" name="_dlc_DocIdItemGuid">
    <vt:lpwstr>3b6580d9-630d-4992-87d7-274b9f54af4e</vt:lpwstr>
  </property>
  <property fmtid="{D5CDD505-2E9C-101B-9397-08002B2CF9AE}" pid="4" name="_dlc_DocId">
    <vt:lpwstr>5XD2SRCQ5DXC-1567-7</vt:lpwstr>
  </property>
  <property fmtid="{D5CDD505-2E9C-101B-9397-08002B2CF9AE}" pid="5" name="_dlc_DocIdUrl">
    <vt:lpwstr>http://tribcollaboration/childrensservices/senservice/_layouts/DocIdRedir.aspx?ID=5XD2SRCQ5DXC-1567-7, 5XD2SRCQ5DXC-1567-7</vt:lpwstr>
  </property>
  <property fmtid="{D5CDD505-2E9C-101B-9397-08002B2CF9AE}" pid="6" name="Borough">
    <vt:lpwstr>WCC</vt:lpwstr>
  </property>
  <property fmtid="{D5CDD505-2E9C-101B-9397-08002B2CF9AE}" pid="7" name="Stage">
    <vt:lpwstr/>
  </property>
</Properties>
</file>