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CF" w:rsidRPr="00882E08" w:rsidRDefault="00B047CF" w:rsidP="00B047CF">
      <w:pPr>
        <w:jc w:val="center"/>
        <w:rPr>
          <w:rFonts w:ascii="Arial" w:hAnsi="Arial" w:cs="Arial"/>
          <w:sz w:val="24"/>
          <w:szCs w:val="24"/>
        </w:rPr>
      </w:pPr>
      <w:r w:rsidRPr="00882E08">
        <w:rPr>
          <w:rFonts w:ascii="Arial" w:hAnsi="Arial" w:cs="Arial"/>
          <w:sz w:val="24"/>
          <w:szCs w:val="24"/>
        </w:rPr>
        <w:t>Children’s Services</w:t>
      </w:r>
    </w:p>
    <w:p w:rsidR="002427A9" w:rsidRDefault="00B047CF">
      <w:pPr>
        <w:jc w:val="center"/>
        <w:rPr>
          <w:rFonts w:ascii="Arial" w:hAnsi="Arial" w:cs="Arial"/>
          <w:b/>
          <w:sz w:val="24"/>
          <w:szCs w:val="24"/>
        </w:rPr>
      </w:pPr>
      <w:r w:rsidRPr="00CA455B">
        <w:rPr>
          <w:rFonts w:ascii="Arial" w:hAnsi="Arial" w:cs="Arial"/>
          <w:b/>
          <w:sz w:val="24"/>
          <w:szCs w:val="24"/>
        </w:rPr>
        <w:t>A</w:t>
      </w:r>
      <w:r w:rsidR="002427A9">
        <w:rPr>
          <w:rFonts w:ascii="Arial" w:hAnsi="Arial" w:cs="Arial"/>
          <w:b/>
          <w:sz w:val="24"/>
          <w:szCs w:val="24"/>
        </w:rPr>
        <w:t>dmissions and Access to Education Service</w:t>
      </w:r>
    </w:p>
    <w:p w:rsidR="002427A9" w:rsidRDefault="002427A9">
      <w:pPr>
        <w:jc w:val="center"/>
        <w:rPr>
          <w:rFonts w:ascii="Arial" w:hAnsi="Arial" w:cs="Arial"/>
          <w:b/>
          <w:sz w:val="24"/>
          <w:szCs w:val="24"/>
        </w:rPr>
      </w:pPr>
    </w:p>
    <w:p w:rsidR="008C29A9" w:rsidRPr="00A00CF3" w:rsidRDefault="008C29A9">
      <w:pPr>
        <w:jc w:val="center"/>
        <w:rPr>
          <w:rFonts w:ascii="Arial" w:hAnsi="Arial"/>
          <w:b/>
        </w:rPr>
      </w:pPr>
      <w:r w:rsidRPr="00A00CF3">
        <w:rPr>
          <w:rFonts w:ascii="Arial" w:hAnsi="Arial"/>
          <w:b/>
        </w:rPr>
        <w:t>REGISTER INSPECTION</w:t>
      </w:r>
      <w:r w:rsidR="00044B95">
        <w:rPr>
          <w:rFonts w:ascii="Arial" w:hAnsi="Arial"/>
          <w:b/>
        </w:rPr>
        <w:t xml:space="preserve"> FORM</w:t>
      </w:r>
    </w:p>
    <w:p w:rsidR="008C29A9" w:rsidRPr="00A00CF3" w:rsidRDefault="008C29A9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875"/>
      </w:tblGrid>
      <w:tr w:rsidR="008C29A9" w:rsidRPr="00A00CF3">
        <w:tc>
          <w:tcPr>
            <w:tcW w:w="2093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SCHOOL</w:t>
            </w:r>
          </w:p>
        </w:tc>
        <w:tc>
          <w:tcPr>
            <w:tcW w:w="7875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</w:p>
        </w:tc>
      </w:tr>
      <w:tr w:rsidR="008C29A9" w:rsidRPr="00A00CF3">
        <w:tc>
          <w:tcPr>
            <w:tcW w:w="2093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FORM / CLASS</w:t>
            </w:r>
          </w:p>
        </w:tc>
        <w:tc>
          <w:tcPr>
            <w:tcW w:w="7875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</w:p>
        </w:tc>
      </w:tr>
    </w:tbl>
    <w:p w:rsidR="00A00CF3" w:rsidRDefault="008C29A9">
      <w:pPr>
        <w:jc w:val="both"/>
        <w:rPr>
          <w:rFonts w:ascii="Arial" w:hAnsi="Arial"/>
        </w:rPr>
      </w:pPr>
      <w:r w:rsidRPr="00A00CF3">
        <w:rPr>
          <w:rFonts w:ascii="Arial" w:hAnsi="Arial"/>
        </w:rPr>
        <w:t xml:space="preserve">A Local Authority </w:t>
      </w:r>
      <w:r w:rsidR="00BE5E52" w:rsidRPr="00882E08">
        <w:rPr>
          <w:rFonts w:ascii="Arial" w:hAnsi="Arial"/>
        </w:rPr>
        <w:t>is required access, by law, to inspect school registers</w:t>
      </w:r>
      <w:r w:rsidRPr="00882E08">
        <w:rPr>
          <w:rFonts w:ascii="Arial" w:hAnsi="Arial"/>
        </w:rPr>
        <w:t xml:space="preserve"> and this duty is carried out </w:t>
      </w:r>
      <w:r w:rsidR="00B047CF" w:rsidRPr="00882E08">
        <w:rPr>
          <w:rFonts w:ascii="Arial" w:hAnsi="Arial"/>
        </w:rPr>
        <w:t xml:space="preserve">by </w:t>
      </w:r>
      <w:r w:rsidR="002427A9">
        <w:rPr>
          <w:rFonts w:ascii="Arial" w:hAnsi="Arial"/>
        </w:rPr>
        <w:t>the LA Attendance Officer</w:t>
      </w:r>
      <w:r w:rsidRPr="00882E08">
        <w:rPr>
          <w:rFonts w:ascii="Arial" w:hAnsi="Arial"/>
        </w:rPr>
        <w:t>.</w:t>
      </w:r>
    </w:p>
    <w:p w:rsidR="008C29A9" w:rsidRPr="00A00CF3" w:rsidRDefault="008C29A9">
      <w:pPr>
        <w:jc w:val="both"/>
        <w:rPr>
          <w:rFonts w:ascii="Arial" w:hAnsi="Arial"/>
        </w:rPr>
      </w:pPr>
      <w:r w:rsidRPr="00A00CF3">
        <w:rPr>
          <w:rFonts w:ascii="Arial" w:hAnsi="Arial"/>
        </w:rPr>
        <w:t xml:space="preserve">  </w:t>
      </w:r>
    </w:p>
    <w:tbl>
      <w:tblPr>
        <w:tblW w:w="99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371"/>
        <w:gridCol w:w="1034"/>
        <w:gridCol w:w="1034"/>
      </w:tblGrid>
      <w:tr w:rsidR="008C29A9" w:rsidRPr="00A00CF3" w:rsidTr="00BE5E52">
        <w:trPr>
          <w:trHeight w:val="380"/>
        </w:trPr>
        <w:tc>
          <w:tcPr>
            <w:tcW w:w="7905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</w:p>
        </w:tc>
        <w:tc>
          <w:tcPr>
            <w:tcW w:w="2068" w:type="dxa"/>
            <w:gridSpan w:val="2"/>
            <w:tcBorders>
              <w:left w:val="nil"/>
            </w:tcBorders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Circle appropriate reply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 xml:space="preserve">Monthly Official </w:t>
            </w:r>
            <w:r w:rsidR="000A3D93">
              <w:rPr>
                <w:rFonts w:ascii="Arial" w:hAnsi="Arial"/>
              </w:rPr>
              <w:t>R</w:t>
            </w:r>
            <w:r w:rsidRPr="00A00CF3">
              <w:rPr>
                <w:rFonts w:ascii="Arial" w:hAnsi="Arial"/>
              </w:rPr>
              <w:t>egisters were available for inspection</w:t>
            </w:r>
            <w:r w:rsidR="000A3D93">
              <w:rPr>
                <w:rFonts w:ascii="Arial" w:hAnsi="Arial"/>
              </w:rPr>
              <w:t>.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 xml:space="preserve">Names, dates of birth and addresses of pupils were clearly recorded in SIMS and available at the time of the inspection. </w:t>
            </w:r>
          </w:p>
          <w:p w:rsidR="008C29A9" w:rsidRPr="00A00CF3" w:rsidRDefault="008C29A9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Can be viewed / printed on Registration Certificates</w:t>
            </w:r>
          </w:p>
          <w:p w:rsidR="008C29A9" w:rsidRPr="00A00CF3" w:rsidRDefault="008C29A9">
            <w:pPr>
              <w:numPr>
                <w:ilvl w:val="0"/>
                <w:numId w:val="2"/>
              </w:num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  <w:i/>
              </w:rPr>
              <w:t>Paper records held in case of emergency evacuations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Totals of authorised and unauthorised absences for each half term were kept in the official register.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Daily registers are completed up to and including the day of inspection.</w:t>
            </w:r>
          </w:p>
          <w:p w:rsidR="008C29A9" w:rsidRPr="00A00CF3" w:rsidRDefault="008C29A9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AM and PM sessions recorded each day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  <w:tr w:rsidR="008B6EA8" w:rsidRPr="00A00CF3" w:rsidTr="00BE5E52">
        <w:trPr>
          <w:trHeight w:val="380"/>
        </w:trPr>
        <w:tc>
          <w:tcPr>
            <w:tcW w:w="534" w:type="dxa"/>
          </w:tcPr>
          <w:p w:rsidR="008B6EA8" w:rsidRPr="00A00CF3" w:rsidRDefault="008B6EA8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B6EA8" w:rsidRPr="00A00CF3" w:rsidRDefault="008B6EA8" w:rsidP="00D27B31">
            <w:pPr>
              <w:jc w:val="both"/>
              <w:rPr>
                <w:rFonts w:ascii="Arial" w:hAnsi="Arial"/>
              </w:rPr>
            </w:pPr>
            <w:r w:rsidRPr="00882E08">
              <w:rPr>
                <w:rFonts w:ascii="Arial" w:hAnsi="Arial"/>
              </w:rPr>
              <w:t xml:space="preserve">Reason for removal of </w:t>
            </w:r>
            <w:r w:rsidR="00D27B31" w:rsidRPr="00882E08">
              <w:rPr>
                <w:rFonts w:ascii="Arial" w:hAnsi="Arial"/>
              </w:rPr>
              <w:t xml:space="preserve">a </w:t>
            </w:r>
            <w:r w:rsidRPr="00882E08">
              <w:rPr>
                <w:rFonts w:ascii="Arial" w:hAnsi="Arial"/>
              </w:rPr>
              <w:t>pupil removed from school roll is confirmed and recorded</w:t>
            </w:r>
          </w:p>
        </w:tc>
        <w:tc>
          <w:tcPr>
            <w:tcW w:w="1034" w:type="dxa"/>
          </w:tcPr>
          <w:p w:rsidR="008B6EA8" w:rsidRPr="00A00CF3" w:rsidRDefault="008B6E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B6EA8" w:rsidRPr="00A00CF3" w:rsidRDefault="008B6E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 xml:space="preserve">Authorised and unauthorised </w:t>
            </w:r>
            <w:r w:rsidRPr="00A00CF3">
              <w:rPr>
                <w:rFonts w:ascii="Arial" w:hAnsi="Arial"/>
                <w:b/>
              </w:rPr>
              <w:t>absence</w:t>
            </w:r>
            <w:r w:rsidRPr="00A00CF3">
              <w:rPr>
                <w:rFonts w:ascii="Arial" w:hAnsi="Arial"/>
              </w:rPr>
              <w:t xml:space="preserve"> codes were correctly used and supported where necessary with additional information.</w:t>
            </w:r>
          </w:p>
          <w:p w:rsidR="008C29A9" w:rsidRPr="00A00CF3" w:rsidRDefault="008C29A9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Comments can be entered in SIMS to accompany the absence code</w:t>
            </w:r>
          </w:p>
          <w:p w:rsidR="008C29A9" w:rsidRPr="00A00CF3" w:rsidRDefault="008C29A9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Correspondence can be stored electronically either in SIMS or on the School Network in a clearly identifiable location</w:t>
            </w:r>
          </w:p>
          <w:p w:rsidR="008C29A9" w:rsidRPr="00A00CF3" w:rsidRDefault="008C29A9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Paper correspondence can be held on Pupil’s manual file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 xml:space="preserve">Authorised and unauthorised </w:t>
            </w:r>
            <w:r w:rsidRPr="00A00CF3">
              <w:rPr>
                <w:rFonts w:ascii="Arial" w:hAnsi="Arial"/>
                <w:b/>
              </w:rPr>
              <w:t>lateness</w:t>
            </w:r>
            <w:r w:rsidRPr="00A00CF3">
              <w:rPr>
                <w:rFonts w:ascii="Arial" w:hAnsi="Arial"/>
              </w:rPr>
              <w:t xml:space="preserve"> codes were correctly used and supported where necessary with additional information.</w:t>
            </w:r>
          </w:p>
          <w:p w:rsidR="008C29A9" w:rsidRPr="00A00CF3" w:rsidRDefault="008C29A9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Comments and/or Minutes Late can be entered in SIMS to accompany the Late code</w:t>
            </w:r>
          </w:p>
          <w:p w:rsidR="008C29A9" w:rsidRPr="00A00CF3" w:rsidRDefault="008C29A9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Correspondence can be stored electronically either in SIMS or on the School Network in a clearly identifiable location</w:t>
            </w:r>
          </w:p>
          <w:p w:rsidR="008C29A9" w:rsidRPr="00A00CF3" w:rsidRDefault="008C29A9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Paper correspondence can be held on Pupil’s manual file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Evidence was recorded of action taken by school staff over (unauthorised) absence.</w:t>
            </w:r>
          </w:p>
          <w:p w:rsidR="008C29A9" w:rsidRPr="00A00CF3" w:rsidRDefault="008C29A9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Comments can be entered in SIMS to accompany the absence code</w:t>
            </w:r>
          </w:p>
          <w:p w:rsidR="008C29A9" w:rsidRPr="00A00CF3" w:rsidRDefault="008C29A9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>Correspondence can be stored electronically either in SIMS or on the School Network in a clearly identifiable location</w:t>
            </w:r>
          </w:p>
          <w:p w:rsidR="008C29A9" w:rsidRPr="00A00CF3" w:rsidRDefault="008C29A9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  <w:i/>
              </w:rPr>
              <w:t>Paper correspondence can be held on Pupil’s manual file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Systems are in place for school to identify pupils falling into D</w:t>
            </w:r>
            <w:r w:rsidR="00A00CF3" w:rsidRPr="00A00CF3">
              <w:rPr>
                <w:rFonts w:ascii="Arial" w:hAnsi="Arial"/>
              </w:rPr>
              <w:t>fE</w:t>
            </w:r>
            <w:r w:rsidRPr="00A00CF3">
              <w:rPr>
                <w:rFonts w:ascii="Arial" w:hAnsi="Arial"/>
              </w:rPr>
              <w:t xml:space="preserve"> ‘persistent absence’ (PA) category.</w:t>
            </w:r>
          </w:p>
          <w:p w:rsidR="008C29A9" w:rsidRPr="00A00CF3" w:rsidRDefault="008C29A9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i/>
              </w:rPr>
            </w:pPr>
            <w:r w:rsidRPr="00A00CF3">
              <w:rPr>
                <w:rFonts w:ascii="Arial" w:hAnsi="Arial"/>
                <w:i/>
              </w:rPr>
              <w:t xml:space="preserve">SIMS Attendance reports to be run each week when all attendance marks have been recorded (inc.all the correct absence codes) 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  <w:tr w:rsidR="008C29A9" w:rsidRPr="00A00CF3" w:rsidTr="00BE5E52">
        <w:trPr>
          <w:trHeight w:val="380"/>
        </w:trPr>
        <w:tc>
          <w:tcPr>
            <w:tcW w:w="534" w:type="dxa"/>
          </w:tcPr>
          <w:p w:rsidR="008C29A9" w:rsidRPr="00A00CF3" w:rsidRDefault="008C29A9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7371" w:type="dxa"/>
          </w:tcPr>
          <w:p w:rsidR="008C29A9" w:rsidRPr="00A00CF3" w:rsidRDefault="00CA455B" w:rsidP="002427A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2427A9">
              <w:rPr>
                <w:rFonts w:ascii="Arial" w:hAnsi="Arial"/>
              </w:rPr>
              <w:t>ttendance Officer</w:t>
            </w:r>
            <w:bookmarkStart w:id="0" w:name="_GoBack"/>
            <w:bookmarkEnd w:id="0"/>
            <w:r w:rsidR="002427A9">
              <w:rPr>
                <w:rFonts w:ascii="Arial" w:hAnsi="Arial"/>
              </w:rPr>
              <w:t xml:space="preserve"> h</w:t>
            </w:r>
            <w:r w:rsidR="008C29A9" w:rsidRPr="00A00CF3">
              <w:rPr>
                <w:rFonts w:ascii="Arial" w:hAnsi="Arial"/>
              </w:rPr>
              <w:t xml:space="preserve">as discussed with the school attendance lead ways in which the SIMS Attendance Reporting can be utilised to better understand a schools attendance profile and take appropriate and timely action. 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YES</w:t>
            </w:r>
          </w:p>
        </w:tc>
        <w:tc>
          <w:tcPr>
            <w:tcW w:w="1034" w:type="dxa"/>
          </w:tcPr>
          <w:p w:rsidR="008C29A9" w:rsidRPr="00A00CF3" w:rsidRDefault="008C29A9">
            <w:pPr>
              <w:jc w:val="center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NO</w:t>
            </w:r>
          </w:p>
        </w:tc>
      </w:tr>
    </w:tbl>
    <w:p w:rsidR="008C29A9" w:rsidRPr="00A00CF3" w:rsidRDefault="008C29A9">
      <w:pPr>
        <w:jc w:val="both"/>
        <w:rPr>
          <w:rFonts w:ascii="Arial" w:hAnsi="Arial"/>
        </w:rPr>
      </w:pPr>
    </w:p>
    <w:p w:rsidR="008C29A9" w:rsidRPr="00A00CF3" w:rsidRDefault="008C29A9">
      <w:pPr>
        <w:jc w:val="both"/>
        <w:rPr>
          <w:rFonts w:ascii="Arial" w:hAnsi="Arial"/>
        </w:rPr>
      </w:pPr>
      <w:r w:rsidRPr="00A00CF3">
        <w:rPr>
          <w:rFonts w:ascii="Arial" w:hAnsi="Arial"/>
        </w:rPr>
        <w:t>If the answer to any of the above questions is no, please refer to the supplementary sheet attached.</w:t>
      </w:r>
    </w:p>
    <w:p w:rsidR="008C29A9" w:rsidRPr="00A00CF3" w:rsidRDefault="008C29A9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5082"/>
        <w:gridCol w:w="992"/>
        <w:gridCol w:w="776"/>
        <w:gridCol w:w="1993"/>
      </w:tblGrid>
      <w:tr w:rsidR="008C29A9" w:rsidRPr="00A00CF3">
        <w:trPr>
          <w:trHeight w:val="380"/>
        </w:trPr>
        <w:tc>
          <w:tcPr>
            <w:tcW w:w="1122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  <w:r w:rsidRPr="00A00CF3">
              <w:rPr>
                <w:rFonts w:ascii="Arial" w:hAnsi="Arial"/>
              </w:rPr>
              <w:t>Signed</w:t>
            </w:r>
          </w:p>
        </w:tc>
        <w:tc>
          <w:tcPr>
            <w:tcW w:w="5082" w:type="dxa"/>
            <w:tcBorders>
              <w:right w:val="nil"/>
            </w:tcBorders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8C29A9" w:rsidRPr="00882E08" w:rsidRDefault="008C29A9">
            <w:pPr>
              <w:jc w:val="both"/>
              <w:rPr>
                <w:rFonts w:ascii="Arial" w:hAnsi="Arial"/>
              </w:rPr>
            </w:pPr>
          </w:p>
        </w:tc>
        <w:tc>
          <w:tcPr>
            <w:tcW w:w="776" w:type="dxa"/>
          </w:tcPr>
          <w:p w:rsidR="008C29A9" w:rsidRPr="00882E08" w:rsidRDefault="008C29A9">
            <w:pPr>
              <w:jc w:val="both"/>
              <w:rPr>
                <w:rFonts w:ascii="Arial" w:hAnsi="Arial"/>
              </w:rPr>
            </w:pPr>
            <w:r w:rsidRPr="00882E08">
              <w:rPr>
                <w:rFonts w:ascii="Arial" w:hAnsi="Arial"/>
              </w:rPr>
              <w:t>Date:</w:t>
            </w:r>
          </w:p>
        </w:tc>
        <w:tc>
          <w:tcPr>
            <w:tcW w:w="1993" w:type="dxa"/>
          </w:tcPr>
          <w:p w:rsidR="008C29A9" w:rsidRPr="00A00CF3" w:rsidRDefault="008C29A9">
            <w:pPr>
              <w:jc w:val="both"/>
              <w:rPr>
                <w:rFonts w:ascii="Arial" w:hAnsi="Arial"/>
              </w:rPr>
            </w:pPr>
          </w:p>
        </w:tc>
      </w:tr>
    </w:tbl>
    <w:p w:rsidR="008C29A9" w:rsidRPr="00A00CF3" w:rsidRDefault="008C29A9">
      <w:pPr>
        <w:jc w:val="both"/>
        <w:rPr>
          <w:rFonts w:ascii="Arial" w:hAnsi="Arial"/>
        </w:rPr>
      </w:pPr>
    </w:p>
    <w:p w:rsidR="008C29A9" w:rsidRPr="00A00CF3" w:rsidRDefault="008C29A9">
      <w:pPr>
        <w:jc w:val="both"/>
        <w:rPr>
          <w:rFonts w:ascii="Arial" w:hAnsi="Arial"/>
        </w:rPr>
      </w:pPr>
    </w:p>
    <w:p w:rsidR="008C29A9" w:rsidRPr="00A00CF3" w:rsidRDefault="008C29A9">
      <w:pPr>
        <w:jc w:val="both"/>
        <w:rPr>
          <w:rFonts w:ascii="Arial" w:hAnsi="Arial"/>
        </w:rPr>
      </w:pPr>
      <w:r w:rsidRPr="00A00CF3">
        <w:rPr>
          <w:rFonts w:ascii="Arial" w:hAnsi="Arial"/>
        </w:rPr>
        <w:t xml:space="preserve">COPIES TO </w:t>
      </w:r>
      <w:r w:rsidRPr="00A00CF3">
        <w:rPr>
          <w:rFonts w:ascii="Arial" w:hAnsi="Arial"/>
        </w:rPr>
        <w:tab/>
        <w:t>Head teacher</w:t>
      </w:r>
    </w:p>
    <w:p w:rsidR="008C29A9" w:rsidRPr="00A00CF3" w:rsidRDefault="008C29A9">
      <w:pPr>
        <w:jc w:val="both"/>
        <w:rPr>
          <w:rFonts w:ascii="Arial" w:hAnsi="Arial"/>
        </w:rPr>
      </w:pPr>
      <w:r w:rsidRPr="00A00CF3">
        <w:rPr>
          <w:rFonts w:ascii="Arial" w:hAnsi="Arial"/>
        </w:rPr>
        <w:tab/>
      </w:r>
      <w:r w:rsidRPr="00A00CF3">
        <w:rPr>
          <w:rFonts w:ascii="Arial" w:hAnsi="Arial"/>
        </w:rPr>
        <w:tab/>
      </w:r>
      <w:r w:rsidR="002427A9">
        <w:rPr>
          <w:rFonts w:ascii="Arial" w:hAnsi="Arial"/>
        </w:rPr>
        <w:t>Attendance Officer</w:t>
      </w:r>
    </w:p>
    <w:sectPr w:rsidR="008C29A9" w:rsidRPr="00A00CF3">
      <w:pgSz w:w="11907" w:h="16840" w:code="9"/>
      <w:pgMar w:top="1060" w:right="737" w:bottom="845" w:left="1418" w:header="567" w:footer="567" w:gutter="0"/>
      <w:paperSrc w:first="15" w:other="15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AE" w:rsidRDefault="002B06AE">
      <w:r>
        <w:separator/>
      </w:r>
    </w:p>
  </w:endnote>
  <w:endnote w:type="continuationSeparator" w:id="0">
    <w:p w:rsidR="002B06AE" w:rsidRDefault="002B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AE" w:rsidRDefault="002B06AE">
      <w:r>
        <w:separator/>
      </w:r>
    </w:p>
  </w:footnote>
  <w:footnote w:type="continuationSeparator" w:id="0">
    <w:p w:rsidR="002B06AE" w:rsidRDefault="002B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B9C"/>
    <w:multiLevelType w:val="singleLevel"/>
    <w:tmpl w:val="157A2F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DC5702E"/>
    <w:multiLevelType w:val="hybridMultilevel"/>
    <w:tmpl w:val="D514EC3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7869"/>
    <w:multiLevelType w:val="hybridMultilevel"/>
    <w:tmpl w:val="9FF0291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B4F9A"/>
    <w:multiLevelType w:val="hybridMultilevel"/>
    <w:tmpl w:val="ACE2E01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07BFF"/>
    <w:multiLevelType w:val="hybridMultilevel"/>
    <w:tmpl w:val="6FAED1B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CF3"/>
    <w:rsid w:val="000232E9"/>
    <w:rsid w:val="00031314"/>
    <w:rsid w:val="00044B95"/>
    <w:rsid w:val="000A3D93"/>
    <w:rsid w:val="00196FB4"/>
    <w:rsid w:val="001C2421"/>
    <w:rsid w:val="002427A9"/>
    <w:rsid w:val="002A2419"/>
    <w:rsid w:val="002B06AE"/>
    <w:rsid w:val="00366D52"/>
    <w:rsid w:val="003C0862"/>
    <w:rsid w:val="004540AE"/>
    <w:rsid w:val="0046267E"/>
    <w:rsid w:val="00473247"/>
    <w:rsid w:val="00483559"/>
    <w:rsid w:val="00493B8D"/>
    <w:rsid w:val="00556434"/>
    <w:rsid w:val="005C6494"/>
    <w:rsid w:val="006338D3"/>
    <w:rsid w:val="00667CE8"/>
    <w:rsid w:val="00744879"/>
    <w:rsid w:val="007C5F96"/>
    <w:rsid w:val="007D25C0"/>
    <w:rsid w:val="007E098C"/>
    <w:rsid w:val="007E6D85"/>
    <w:rsid w:val="00853011"/>
    <w:rsid w:val="00882E08"/>
    <w:rsid w:val="008A5A94"/>
    <w:rsid w:val="008B6EA8"/>
    <w:rsid w:val="008C29A9"/>
    <w:rsid w:val="009069E2"/>
    <w:rsid w:val="00A00CF3"/>
    <w:rsid w:val="00A33DDC"/>
    <w:rsid w:val="00AA28B3"/>
    <w:rsid w:val="00B047CF"/>
    <w:rsid w:val="00B34800"/>
    <w:rsid w:val="00B5644F"/>
    <w:rsid w:val="00B60F93"/>
    <w:rsid w:val="00BE5E52"/>
    <w:rsid w:val="00C91832"/>
    <w:rsid w:val="00CA455B"/>
    <w:rsid w:val="00D27656"/>
    <w:rsid w:val="00D27B31"/>
    <w:rsid w:val="00D51328"/>
    <w:rsid w:val="00D77A9B"/>
    <w:rsid w:val="00DC1346"/>
    <w:rsid w:val="00DC5899"/>
    <w:rsid w:val="00E116DB"/>
    <w:rsid w:val="00E34C79"/>
    <w:rsid w:val="00F24220"/>
    <w:rsid w:val="00F9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16FD6"/>
  <w15:docId w15:val="{F8AD8825-F05B-4485-A18A-AF7722D8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h51\Local%20Settings\Temporary%20Internet%20Files\OLK6DC\REGCOMPU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EB05-85F4-4646-8A23-4F233FDA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REGCOMPUTER</Template>
  <TotalTime>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Hammersmith &amp; Fulham</vt:lpstr>
    </vt:vector>
  </TitlesOfParts>
  <Company>LBH&amp;F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Hammersmith &amp; Fulham</dc:title>
  <dc:subject/>
  <dc:creator>Jean Heaphy (jh51)</dc:creator>
  <cp:keywords/>
  <cp:lastModifiedBy>Anthony, Wendy: CS-Schools: RBKC</cp:lastModifiedBy>
  <cp:revision>4</cp:revision>
  <cp:lastPrinted>2013-07-18T13:15:00Z</cp:lastPrinted>
  <dcterms:created xsi:type="dcterms:W3CDTF">2014-07-30T10:29:00Z</dcterms:created>
  <dcterms:modified xsi:type="dcterms:W3CDTF">2018-04-06T15:50:00Z</dcterms:modified>
</cp:coreProperties>
</file>